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40E" w:rsidRDefault="0086040E" w:rsidP="008604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Robert SMYTH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86040E" w:rsidRDefault="0086040E" w:rsidP="008604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040E" w:rsidRDefault="0086040E" w:rsidP="008604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040E" w:rsidRDefault="0086040E" w:rsidP="008604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Jun.1419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Halstead, Essex, into</w:t>
      </w:r>
    </w:p>
    <w:p w:rsidR="0086040E" w:rsidRDefault="0086040E" w:rsidP="008604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lands of the late Katherine de la Pole(q.v.).</w:t>
      </w:r>
    </w:p>
    <w:p w:rsidR="0086040E" w:rsidRDefault="0086040E" w:rsidP="008604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(www.inquisitionspostmortem.ac.uk   ref. 21-286)</w:t>
      </w:r>
    </w:p>
    <w:p w:rsidR="0086040E" w:rsidRDefault="0086040E" w:rsidP="008604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 Nov.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inquirendo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also held in Halstead</w:t>
      </w:r>
    </w:p>
    <w:p w:rsidR="0086040E" w:rsidRDefault="0086040E" w:rsidP="008604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also into the lands of Katherine de la Pole(q.v.).  ibid. 21-287)</w:t>
      </w:r>
    </w:p>
    <w:p w:rsidR="0086040E" w:rsidRDefault="0086040E" w:rsidP="008604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6040E" w:rsidRDefault="0086040E" w:rsidP="0086040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86040E" w:rsidRDefault="0086040E" w:rsidP="0086040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February 2016</w:t>
      </w:r>
      <w:bookmarkStart w:id="0" w:name="_GoBack"/>
      <w:bookmarkEnd w:id="0"/>
    </w:p>
    <w:sectPr w:rsidR="006B2F86" w:rsidRPr="0086040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40E" w:rsidRDefault="0086040E" w:rsidP="00E71FC3">
      <w:pPr>
        <w:spacing w:after="0" w:line="240" w:lineRule="auto"/>
      </w:pPr>
      <w:r>
        <w:separator/>
      </w:r>
    </w:p>
  </w:endnote>
  <w:endnote w:type="continuationSeparator" w:id="0">
    <w:p w:rsidR="0086040E" w:rsidRDefault="0086040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40E" w:rsidRDefault="0086040E" w:rsidP="00E71FC3">
      <w:pPr>
        <w:spacing w:after="0" w:line="240" w:lineRule="auto"/>
      </w:pPr>
      <w:r>
        <w:separator/>
      </w:r>
    </w:p>
  </w:footnote>
  <w:footnote w:type="continuationSeparator" w:id="0">
    <w:p w:rsidR="0086040E" w:rsidRDefault="0086040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40E"/>
    <w:rsid w:val="0086040E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FFDA0"/>
  <w15:chartTrackingRefBased/>
  <w15:docId w15:val="{2D24616D-9A41-4022-BE32-FDBD579A6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</cp:lastModifiedBy>
  <cp:revision>1</cp:revision>
  <dcterms:created xsi:type="dcterms:W3CDTF">2016-02-28T20:43:00Z</dcterms:created>
  <dcterms:modified xsi:type="dcterms:W3CDTF">2016-02-28T20:43:00Z</dcterms:modified>
</cp:coreProperties>
</file>