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35B" w:rsidRDefault="007E035B" w:rsidP="007E035B">
      <w:pPr>
        <w:pStyle w:val="NoSpacing"/>
      </w:pPr>
      <w:r>
        <w:rPr>
          <w:u w:val="single"/>
        </w:rPr>
        <w:t>Robert SMYTH</w:t>
      </w:r>
      <w:r>
        <w:t xml:space="preserve">   </w:t>
      </w:r>
      <w:proofErr w:type="gramStart"/>
      <w:r>
        <w:t xml:space="preserve">   (</w:t>
      </w:r>
      <w:proofErr w:type="gramEnd"/>
      <w:r>
        <w:t>fl.1423)</w:t>
      </w:r>
    </w:p>
    <w:p w:rsidR="007E035B" w:rsidRDefault="007E035B" w:rsidP="007E035B">
      <w:pPr>
        <w:pStyle w:val="NoSpacing"/>
      </w:pPr>
    </w:p>
    <w:p w:rsidR="007E035B" w:rsidRDefault="007E035B" w:rsidP="007E035B">
      <w:pPr>
        <w:pStyle w:val="NoSpacing"/>
      </w:pPr>
    </w:p>
    <w:p w:rsidR="007E035B" w:rsidRDefault="007E035B" w:rsidP="007E035B">
      <w:pPr>
        <w:pStyle w:val="NoSpacing"/>
      </w:pPr>
      <w:r>
        <w:tab/>
        <w:t>1423</w:t>
      </w:r>
      <w:r>
        <w:tab/>
        <w:t>He</w:t>
      </w:r>
      <w:r w:rsidR="003928E3">
        <w:t xml:space="preserve"> held 9 acres and half a rood of</w:t>
      </w:r>
      <w:bookmarkStart w:id="0" w:name="_GoBack"/>
      <w:bookmarkEnd w:id="0"/>
      <w:r>
        <w:t xml:space="preserve"> land in East Raynham, Norfolk.</w:t>
      </w:r>
    </w:p>
    <w:p w:rsidR="007E035B" w:rsidRDefault="007E035B" w:rsidP="007E035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22-159)</w:t>
      </w:r>
    </w:p>
    <w:p w:rsidR="007E035B" w:rsidRDefault="007E035B" w:rsidP="007E035B">
      <w:pPr>
        <w:pStyle w:val="NoSpacing"/>
      </w:pPr>
    </w:p>
    <w:p w:rsidR="007E035B" w:rsidRDefault="007E035B" w:rsidP="007E035B">
      <w:pPr>
        <w:pStyle w:val="NoSpacing"/>
      </w:pPr>
    </w:p>
    <w:p w:rsidR="006B2F86" w:rsidRPr="007E035B" w:rsidRDefault="007E035B" w:rsidP="007E035B">
      <w:pPr>
        <w:pStyle w:val="NoSpacing"/>
      </w:pPr>
      <w:r>
        <w:t>15 April 2017</w:t>
      </w:r>
    </w:p>
    <w:sectPr w:rsidR="006B2F86" w:rsidRPr="007E035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35B" w:rsidRDefault="007E035B" w:rsidP="00E71FC3">
      <w:pPr>
        <w:spacing w:after="0" w:line="240" w:lineRule="auto"/>
      </w:pPr>
      <w:r>
        <w:separator/>
      </w:r>
    </w:p>
  </w:endnote>
  <w:endnote w:type="continuationSeparator" w:id="0">
    <w:p w:rsidR="007E035B" w:rsidRDefault="007E03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35B" w:rsidRDefault="007E035B" w:rsidP="00E71FC3">
      <w:pPr>
        <w:spacing w:after="0" w:line="240" w:lineRule="auto"/>
      </w:pPr>
      <w:r>
        <w:separator/>
      </w:r>
    </w:p>
  </w:footnote>
  <w:footnote w:type="continuationSeparator" w:id="0">
    <w:p w:rsidR="007E035B" w:rsidRDefault="007E03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5B"/>
    <w:rsid w:val="001A7C09"/>
    <w:rsid w:val="003928E3"/>
    <w:rsid w:val="00577BD5"/>
    <w:rsid w:val="00656CBA"/>
    <w:rsid w:val="006A1F77"/>
    <w:rsid w:val="00733BE7"/>
    <w:rsid w:val="007E035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0579"/>
  <w15:chartTrackingRefBased/>
  <w15:docId w15:val="{A080AA5F-4222-48C8-AC19-E9128DCC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2017-04-15T19:58:00Z</dcterms:created>
  <dcterms:modified xsi:type="dcterms:W3CDTF">2017-10-23T07:07:00Z</dcterms:modified>
</cp:coreProperties>
</file>