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C9EC0" w14:textId="77777777" w:rsidR="00EA6C19" w:rsidRDefault="00EA6C19" w:rsidP="00EA6C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fl.1428)</w:t>
      </w:r>
    </w:p>
    <w:p w14:paraId="23732835" w14:textId="77777777" w:rsidR="00EA6C19" w:rsidRDefault="00EA6C19" w:rsidP="00EA6C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DA47DB" w14:textId="77777777" w:rsidR="00EA6C19" w:rsidRDefault="00EA6C19" w:rsidP="00EA6C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0364CA" w14:textId="77777777" w:rsidR="00EA6C19" w:rsidRDefault="00EA6C19" w:rsidP="00EA6C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Oct.1428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virtute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gramStart"/>
      <w:r>
        <w:rPr>
          <w:rFonts w:ascii="Times New Roman" w:hAnsi="Times New Roman" w:cs="Times New Roman"/>
          <w:sz w:val="24"/>
          <w:szCs w:val="24"/>
        </w:rPr>
        <w:t>Nottingham</w:t>
      </w:r>
      <w:proofErr w:type="gramEnd"/>
    </w:p>
    <w:p w14:paraId="753E771D" w14:textId="77777777" w:rsidR="00EA6C19" w:rsidRDefault="00EA6C19" w:rsidP="00EA6C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William Eland of </w:t>
      </w:r>
      <w:proofErr w:type="gramStart"/>
      <w:r>
        <w:rPr>
          <w:rFonts w:ascii="Times New Roman" w:hAnsi="Times New Roman" w:cs="Times New Roman"/>
          <w:sz w:val="24"/>
          <w:szCs w:val="24"/>
        </w:rPr>
        <w:t>Basford.(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14:paraId="786C9CA7" w14:textId="77777777" w:rsidR="00EA6C19" w:rsidRDefault="00EA6C19" w:rsidP="00EA6C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24-407)</w:t>
      </w:r>
    </w:p>
    <w:p w14:paraId="79C29C17" w14:textId="77777777" w:rsidR="00EA6C19" w:rsidRDefault="00EA6C19" w:rsidP="00EA6C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B0E13" w14:textId="77777777" w:rsidR="00EA6C19" w:rsidRDefault="00EA6C19" w:rsidP="00EA6C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87C227" w14:textId="77777777" w:rsidR="00EA6C19" w:rsidRPr="00DD229A" w:rsidRDefault="00EA6C19" w:rsidP="00EA6C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28 March 2021</w:t>
      </w:r>
    </w:p>
    <w:p w14:paraId="575B3205" w14:textId="382FFE14" w:rsidR="00BA00AB" w:rsidRPr="00EA6C1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A6C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A0451" w14:textId="77777777" w:rsidR="00EA6C19" w:rsidRDefault="00EA6C19" w:rsidP="009139A6">
      <w:r>
        <w:separator/>
      </w:r>
    </w:p>
  </w:endnote>
  <w:endnote w:type="continuationSeparator" w:id="0">
    <w:p w14:paraId="29F96156" w14:textId="77777777" w:rsidR="00EA6C19" w:rsidRDefault="00EA6C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DEC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E5C2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66C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AC288" w14:textId="77777777" w:rsidR="00EA6C19" w:rsidRDefault="00EA6C19" w:rsidP="009139A6">
      <w:r>
        <w:separator/>
      </w:r>
    </w:p>
  </w:footnote>
  <w:footnote w:type="continuationSeparator" w:id="0">
    <w:p w14:paraId="3E02FF6C" w14:textId="77777777" w:rsidR="00EA6C19" w:rsidRDefault="00EA6C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C1A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CB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913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19"/>
    <w:rsid w:val="000666E0"/>
    <w:rsid w:val="002510B7"/>
    <w:rsid w:val="005C130B"/>
    <w:rsid w:val="00826F5C"/>
    <w:rsid w:val="009139A6"/>
    <w:rsid w:val="009448BB"/>
    <w:rsid w:val="00A3176C"/>
    <w:rsid w:val="00BA00AB"/>
    <w:rsid w:val="00EA6C1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62B5"/>
  <w15:chartTrackingRefBased/>
  <w15:docId w15:val="{8AE792B4-2E87-4A8C-91C4-2BA8AF35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2021-03-28T20:11:00Z</dcterms:created>
  <dcterms:modified xsi:type="dcterms:W3CDTF">2021-03-28T20:13:00Z</dcterms:modified>
</cp:coreProperties>
</file>