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8A" w:rsidRDefault="0002738A" w:rsidP="00027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02738A" w:rsidRDefault="0002738A" w:rsidP="000273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738A" w:rsidRDefault="0002738A" w:rsidP="000273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738A" w:rsidRDefault="0002738A" w:rsidP="00027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Chelmsford, Essex,</w:t>
      </w:r>
    </w:p>
    <w:p w:rsidR="0002738A" w:rsidRDefault="0002738A" w:rsidP="00027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Coggeshale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d.1427)(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02738A" w:rsidRDefault="0002738A" w:rsidP="00027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24-27)</w:t>
      </w:r>
    </w:p>
    <w:p w:rsidR="0002738A" w:rsidRDefault="0002738A" w:rsidP="000273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738A" w:rsidRDefault="0002738A" w:rsidP="000273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2738A" w:rsidRDefault="0002738A" w:rsidP="00027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February 2016</w:t>
      </w:r>
      <w:bookmarkStart w:id="0" w:name="_GoBack"/>
      <w:bookmarkEnd w:id="0"/>
    </w:p>
    <w:sectPr w:rsidR="00DD5B8A" w:rsidRPr="00027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38A" w:rsidRDefault="0002738A" w:rsidP="00564E3C">
      <w:pPr>
        <w:spacing w:after="0" w:line="240" w:lineRule="auto"/>
      </w:pPr>
      <w:r>
        <w:separator/>
      </w:r>
    </w:p>
  </w:endnote>
  <w:endnote w:type="continuationSeparator" w:id="0">
    <w:p w:rsidR="0002738A" w:rsidRDefault="0002738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2738A">
      <w:rPr>
        <w:rFonts w:ascii="Times New Roman" w:hAnsi="Times New Roman" w:cs="Times New Roman"/>
        <w:noProof/>
        <w:sz w:val="24"/>
        <w:szCs w:val="24"/>
      </w:rPr>
      <w:t>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38A" w:rsidRDefault="0002738A" w:rsidP="00564E3C">
      <w:pPr>
        <w:spacing w:after="0" w:line="240" w:lineRule="auto"/>
      </w:pPr>
      <w:r>
        <w:separator/>
      </w:r>
    </w:p>
  </w:footnote>
  <w:footnote w:type="continuationSeparator" w:id="0">
    <w:p w:rsidR="0002738A" w:rsidRDefault="0002738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8A"/>
    <w:rsid w:val="0002738A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57C5"/>
  <w15:chartTrackingRefBased/>
  <w15:docId w15:val="{00CE8E25-C785-423B-874C-CBBA8B80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2016-02-05T21:32:00Z</dcterms:created>
  <dcterms:modified xsi:type="dcterms:W3CDTF">2016-02-05T21:32:00Z</dcterms:modified>
</cp:coreProperties>
</file>