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AED32" w14:textId="77777777" w:rsidR="00B83300" w:rsidRDefault="00B83300" w:rsidP="00B833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fl.1433)</w:t>
      </w:r>
    </w:p>
    <w:p w14:paraId="22BA6F95" w14:textId="77777777" w:rsidR="00B83300" w:rsidRDefault="00B83300" w:rsidP="00B83300">
      <w:pPr>
        <w:pStyle w:val="NoSpacing"/>
        <w:rPr>
          <w:rFonts w:cs="Times New Roman"/>
          <w:szCs w:val="24"/>
        </w:rPr>
      </w:pPr>
    </w:p>
    <w:p w14:paraId="6557677E" w14:textId="77777777" w:rsidR="00B83300" w:rsidRDefault="00B83300" w:rsidP="00B83300">
      <w:pPr>
        <w:pStyle w:val="NoSpacing"/>
        <w:rPr>
          <w:rFonts w:cs="Times New Roman"/>
          <w:szCs w:val="24"/>
        </w:rPr>
      </w:pPr>
    </w:p>
    <w:p w14:paraId="652A27BC" w14:textId="77777777" w:rsidR="00B83300" w:rsidRDefault="00B83300" w:rsidP="00B833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Jan.1433</w:t>
      </w:r>
      <w:r>
        <w:rPr>
          <w:rFonts w:cs="Times New Roman"/>
          <w:szCs w:val="24"/>
        </w:rPr>
        <w:tab/>
        <w:t xml:space="preserve">Henry Cony of </w:t>
      </w:r>
      <w:proofErr w:type="spellStart"/>
      <w:proofErr w:type="gramStart"/>
      <w:r>
        <w:rPr>
          <w:rFonts w:cs="Times New Roman"/>
          <w:szCs w:val="24"/>
        </w:rPr>
        <w:t>St.Albans</w:t>
      </w:r>
      <w:proofErr w:type="spellEnd"/>
      <w:proofErr w:type="gramEnd"/>
      <w:r>
        <w:rPr>
          <w:rFonts w:cs="Times New Roman"/>
          <w:szCs w:val="24"/>
        </w:rPr>
        <w:t>(q.v.) made him a supervisor of his Will.</w:t>
      </w:r>
    </w:p>
    <w:p w14:paraId="1D4344C5" w14:textId="77777777" w:rsidR="00B83300" w:rsidRDefault="00B83300" w:rsidP="00B833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Herts Genealogist and Antiquary”  </w:t>
      </w:r>
      <w:proofErr w:type="spellStart"/>
      <w:r>
        <w:rPr>
          <w:rFonts w:cs="Times New Roman"/>
          <w:szCs w:val="24"/>
        </w:rPr>
        <w:t>ed.William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</w:t>
      </w:r>
      <w:proofErr w:type="spellEnd"/>
      <w:r>
        <w:rPr>
          <w:rFonts w:cs="Times New Roman"/>
          <w:szCs w:val="24"/>
        </w:rPr>
        <w:t xml:space="preserve"> p.317)</w:t>
      </w:r>
    </w:p>
    <w:p w14:paraId="38B1FB81" w14:textId="77777777" w:rsidR="00B83300" w:rsidRDefault="00B83300" w:rsidP="00B83300">
      <w:pPr>
        <w:pStyle w:val="NoSpacing"/>
        <w:rPr>
          <w:rFonts w:cs="Times New Roman"/>
          <w:szCs w:val="24"/>
        </w:rPr>
      </w:pPr>
    </w:p>
    <w:p w14:paraId="1F0A57B6" w14:textId="77777777" w:rsidR="00B83300" w:rsidRDefault="00B83300" w:rsidP="00B83300">
      <w:pPr>
        <w:pStyle w:val="NoSpacing"/>
        <w:rPr>
          <w:rFonts w:cs="Times New Roman"/>
          <w:szCs w:val="24"/>
        </w:rPr>
      </w:pPr>
    </w:p>
    <w:p w14:paraId="6AD39E68" w14:textId="77777777" w:rsidR="00B83300" w:rsidRDefault="00B83300" w:rsidP="00B833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January 2023</w:t>
      </w:r>
    </w:p>
    <w:p w14:paraId="3D1D1314" w14:textId="5370EBF3" w:rsidR="00B83300" w:rsidRPr="00B83300" w:rsidRDefault="00B83300" w:rsidP="00890549">
      <w:pPr>
        <w:pStyle w:val="NoSpacing"/>
        <w:rPr>
          <w:rFonts w:cs="Times New Roman"/>
          <w:szCs w:val="24"/>
        </w:rPr>
      </w:pPr>
    </w:p>
    <w:sectPr w:rsidR="00B83300" w:rsidRPr="00B833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B6696" w14:textId="77777777" w:rsidR="00890549" w:rsidRDefault="00890549" w:rsidP="009139A6">
      <w:r>
        <w:separator/>
      </w:r>
    </w:p>
  </w:endnote>
  <w:endnote w:type="continuationSeparator" w:id="0">
    <w:p w14:paraId="41E367B8" w14:textId="77777777" w:rsidR="00890549" w:rsidRDefault="008905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82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00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815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70892" w14:textId="77777777" w:rsidR="00890549" w:rsidRDefault="00890549" w:rsidP="009139A6">
      <w:r>
        <w:separator/>
      </w:r>
    </w:p>
  </w:footnote>
  <w:footnote w:type="continuationSeparator" w:id="0">
    <w:p w14:paraId="389B294E" w14:textId="77777777" w:rsidR="00890549" w:rsidRDefault="008905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0E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D6D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BB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49"/>
    <w:rsid w:val="000666E0"/>
    <w:rsid w:val="002510B7"/>
    <w:rsid w:val="005C130B"/>
    <w:rsid w:val="00826F5C"/>
    <w:rsid w:val="00890549"/>
    <w:rsid w:val="009139A6"/>
    <w:rsid w:val="009448BB"/>
    <w:rsid w:val="00947624"/>
    <w:rsid w:val="00A3176C"/>
    <w:rsid w:val="00AE65F8"/>
    <w:rsid w:val="00B83300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8C307"/>
  <w15:chartTrackingRefBased/>
  <w15:docId w15:val="{76910333-6259-4E82-8FA9-C5EC716A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2023-01-18T20:10:00Z</dcterms:created>
  <dcterms:modified xsi:type="dcterms:W3CDTF">2023-01-18T20:28:00Z</dcterms:modified>
</cp:coreProperties>
</file>