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47" w:rsidRDefault="00BC4447" w:rsidP="00BC4447">
      <w:pPr>
        <w:pStyle w:val="NoSpacing"/>
      </w:pPr>
      <w:r>
        <w:rPr>
          <w:u w:val="single"/>
        </w:rPr>
        <w:t>Robert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fl.1445)</w:t>
      </w:r>
    </w:p>
    <w:p w:rsidR="00BC4447" w:rsidRDefault="00BC4447" w:rsidP="00BC4447">
      <w:pPr>
        <w:pStyle w:val="NoSpacing"/>
      </w:pPr>
    </w:p>
    <w:p w:rsidR="00BC4447" w:rsidRDefault="00BC4447" w:rsidP="00BC4447">
      <w:pPr>
        <w:pStyle w:val="NoSpacing"/>
      </w:pPr>
      <w:bookmarkStart w:id="0" w:name="_GoBack"/>
      <w:bookmarkEnd w:id="0"/>
    </w:p>
    <w:p w:rsidR="00BC4447" w:rsidRDefault="00BC4447" w:rsidP="00BC4447">
      <w:pPr>
        <w:pStyle w:val="NoSpacing"/>
      </w:pPr>
      <w:r>
        <w:t>Brother of Henry</w:t>
      </w:r>
      <w:r>
        <w:t xml:space="preserve">(q.v.).   (“Wills of the Archdeaconry of Sudbury” </w:t>
      </w:r>
      <w:proofErr w:type="spellStart"/>
      <w:proofErr w:type="gramStart"/>
      <w:r>
        <w:t>vol.I</w:t>
      </w:r>
      <w:proofErr w:type="spellEnd"/>
      <w:proofErr w:type="gramEnd"/>
      <w:r>
        <w:t xml:space="preserve"> pp.72-3)</w:t>
      </w:r>
    </w:p>
    <w:p w:rsidR="00BC4447" w:rsidRDefault="00BC4447" w:rsidP="00BC4447">
      <w:pPr>
        <w:pStyle w:val="NoSpacing"/>
      </w:pPr>
    </w:p>
    <w:p w:rsidR="00BC4447" w:rsidRDefault="00BC4447" w:rsidP="00BC4447">
      <w:pPr>
        <w:pStyle w:val="NoSpacing"/>
      </w:pPr>
    </w:p>
    <w:p w:rsidR="00BC4447" w:rsidRDefault="00BC4447" w:rsidP="00BC4447">
      <w:pPr>
        <w:pStyle w:val="NoSpacing"/>
      </w:pPr>
      <w:r>
        <w:t>13 Jan. 1445</w:t>
      </w:r>
      <w:r>
        <w:tab/>
        <w:t xml:space="preserve">Walter Cook of </w:t>
      </w:r>
      <w:proofErr w:type="spellStart"/>
      <w:r>
        <w:t>Nayland</w:t>
      </w:r>
      <w:proofErr w:type="spellEnd"/>
      <w:r>
        <w:t>, Sudbury(q.v.)</w:t>
      </w:r>
      <w:r>
        <w:t>, bequeathed him 2 sheep in his</w:t>
      </w:r>
    </w:p>
    <w:p w:rsidR="00BC4447" w:rsidRDefault="00BC4447" w:rsidP="00BC4447">
      <w:pPr>
        <w:pStyle w:val="NoSpacing"/>
      </w:pPr>
      <w:r>
        <w:tab/>
      </w:r>
      <w:r>
        <w:tab/>
      </w:r>
      <w:r>
        <w:t>Will.    (ibid.)</w:t>
      </w:r>
    </w:p>
    <w:p w:rsidR="00BC4447" w:rsidRDefault="00BC4447" w:rsidP="00BC4447">
      <w:pPr>
        <w:pStyle w:val="NoSpacing"/>
      </w:pPr>
    </w:p>
    <w:p w:rsidR="00BC4447" w:rsidRDefault="00BC4447" w:rsidP="00BC4447">
      <w:pPr>
        <w:pStyle w:val="NoSpacing"/>
      </w:pPr>
    </w:p>
    <w:p w:rsidR="00BC4447" w:rsidRDefault="00BC4447" w:rsidP="00BC4447">
      <w:pPr>
        <w:pStyle w:val="NoSpacing"/>
      </w:pPr>
      <w:r>
        <w:t>27 January 2017</w:t>
      </w:r>
    </w:p>
    <w:p w:rsidR="00BC4447" w:rsidRPr="00BC4447" w:rsidRDefault="00BC4447" w:rsidP="00BC4447">
      <w:pPr>
        <w:pStyle w:val="NoSpacing"/>
      </w:pPr>
    </w:p>
    <w:p w:rsidR="00BC4447" w:rsidRPr="00BC4447" w:rsidRDefault="00BC4447" w:rsidP="00ED4A8A">
      <w:pPr>
        <w:pStyle w:val="NoSpacing"/>
      </w:pPr>
    </w:p>
    <w:sectPr w:rsidR="00BC4447" w:rsidRPr="00BC444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A8A" w:rsidRDefault="00ED4A8A" w:rsidP="00E71FC3">
      <w:pPr>
        <w:spacing w:after="0" w:line="240" w:lineRule="auto"/>
      </w:pPr>
      <w:r>
        <w:separator/>
      </w:r>
    </w:p>
  </w:endnote>
  <w:endnote w:type="continuationSeparator" w:id="0">
    <w:p w:rsidR="00ED4A8A" w:rsidRDefault="00ED4A8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A8A" w:rsidRDefault="00ED4A8A" w:rsidP="00E71FC3">
      <w:pPr>
        <w:spacing w:after="0" w:line="240" w:lineRule="auto"/>
      </w:pPr>
      <w:r>
        <w:separator/>
      </w:r>
    </w:p>
  </w:footnote>
  <w:footnote w:type="continuationSeparator" w:id="0">
    <w:p w:rsidR="00ED4A8A" w:rsidRDefault="00ED4A8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8A"/>
    <w:rsid w:val="001A7C09"/>
    <w:rsid w:val="002C77A3"/>
    <w:rsid w:val="00577BD5"/>
    <w:rsid w:val="00656CBA"/>
    <w:rsid w:val="006A1F77"/>
    <w:rsid w:val="00733BE7"/>
    <w:rsid w:val="00AA1B82"/>
    <w:rsid w:val="00AB52E8"/>
    <w:rsid w:val="00B16D3F"/>
    <w:rsid w:val="00BB41AC"/>
    <w:rsid w:val="00BC4447"/>
    <w:rsid w:val="00E71FC3"/>
    <w:rsid w:val="00ED4A8A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438B"/>
  <w15:chartTrackingRefBased/>
  <w15:docId w15:val="{D82E29D8-ECDC-4E3A-9FBE-1488D1AC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2017-01-27T15:57:00Z</dcterms:created>
  <dcterms:modified xsi:type="dcterms:W3CDTF">2017-01-27T16:33:00Z</dcterms:modified>
</cp:coreProperties>
</file>