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FA485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fl.1479)</w:t>
      </w:r>
    </w:p>
    <w:p w:rsidR="00FA4856" w:rsidRDefault="00FA485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4856" w:rsidRDefault="00FA485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4856" w:rsidRDefault="00FA485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Cousin and heir of Master John Bland, Vicar of Bedlington, Northumberland.</w:t>
      </w:r>
    </w:p>
    <w:p w:rsidR="00FA4856" w:rsidRDefault="00FA485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796286">
          <w:rPr>
            <w:rStyle w:val="Hyperlink"/>
            <w:rFonts w:ascii="Times New Roman" w:hAnsi="Times New Roman" w:cs="Times New Roman"/>
            <w:sz w:val="24"/>
            <w:szCs w:val="24"/>
          </w:rPr>
          <w:t>www.discovery.nationalarchives.gov.uk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BMO/D1/Edward IV/19)</w:t>
      </w:r>
      <w:bookmarkEnd w:id="0"/>
    </w:p>
    <w:p w:rsidR="00FA4856" w:rsidRDefault="00FA485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4856" w:rsidRDefault="00FA485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4856" w:rsidRDefault="00FA485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Jan.1479</w:t>
      </w:r>
      <w:r>
        <w:rPr>
          <w:rFonts w:ascii="Times New Roman" w:hAnsi="Times New Roman" w:cs="Times New Roman"/>
          <w:sz w:val="24"/>
          <w:szCs w:val="24"/>
        </w:rPr>
        <w:tab/>
        <w:t>He granted lands, tenements etc. in Morpeth to George Buk, chaplain(q.v.),</w:t>
      </w:r>
    </w:p>
    <w:p w:rsidR="00FA4856" w:rsidRDefault="00FA485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others.    (ibid.)</w:t>
      </w:r>
    </w:p>
    <w:p w:rsidR="00FA4856" w:rsidRDefault="00FA485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4856" w:rsidRDefault="00FA485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4856" w:rsidRPr="00FA4856" w:rsidRDefault="00FA485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February 2016</w:t>
      </w:r>
    </w:p>
    <w:sectPr w:rsidR="00FA4856" w:rsidRPr="00FA4856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856" w:rsidRDefault="00FA4856" w:rsidP="00E71FC3">
      <w:pPr>
        <w:spacing w:after="0" w:line="240" w:lineRule="auto"/>
      </w:pPr>
      <w:r>
        <w:separator/>
      </w:r>
    </w:p>
  </w:endnote>
  <w:endnote w:type="continuationSeparator" w:id="0">
    <w:p w:rsidR="00FA4856" w:rsidRDefault="00FA485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856" w:rsidRDefault="00FA4856" w:rsidP="00E71FC3">
      <w:pPr>
        <w:spacing w:after="0" w:line="240" w:lineRule="auto"/>
      </w:pPr>
      <w:r>
        <w:separator/>
      </w:r>
    </w:p>
  </w:footnote>
  <w:footnote w:type="continuationSeparator" w:id="0">
    <w:p w:rsidR="00FA4856" w:rsidRDefault="00FA485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56"/>
    <w:rsid w:val="00AB52E8"/>
    <w:rsid w:val="00B16D3F"/>
    <w:rsid w:val="00E71FC3"/>
    <w:rsid w:val="00EF4813"/>
    <w:rsid w:val="00FA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A8680"/>
  <w15:chartTrackingRefBased/>
  <w15:docId w15:val="{87E27489-A7F8-41FA-9201-10D5801A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FA48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very.nationalarchive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2016-02-28T18:57:00Z</dcterms:created>
  <dcterms:modified xsi:type="dcterms:W3CDTF">2016-02-28T19:02:00Z</dcterms:modified>
</cp:coreProperties>
</file>