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ED66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SMYTH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1FC418C1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</w:p>
    <w:p w14:paraId="40F66E84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</w:p>
    <w:p w14:paraId="48FAA5F4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Jan.1484</w:t>
      </w:r>
      <w:r>
        <w:rPr>
          <w:rFonts w:eastAsia="Times New Roman" w:cs="Times New Roman"/>
          <w:szCs w:val="24"/>
        </w:rPr>
        <w:tab/>
        <w:t xml:space="preserve">John </w:t>
      </w:r>
      <w:proofErr w:type="spellStart"/>
      <w:r>
        <w:rPr>
          <w:rFonts w:eastAsia="Times New Roman" w:cs="Times New Roman"/>
          <w:szCs w:val="24"/>
        </w:rPr>
        <w:t>Pake</w:t>
      </w:r>
      <w:proofErr w:type="spellEnd"/>
      <w:r>
        <w:rPr>
          <w:rFonts w:eastAsia="Times New Roman" w:cs="Times New Roman"/>
          <w:szCs w:val="24"/>
        </w:rPr>
        <w:t xml:space="preserve"> of London, draper(q.v.), forgave him the £3 6s 8d he was </w:t>
      </w:r>
      <w:proofErr w:type="gramStart"/>
      <w:r>
        <w:rPr>
          <w:rFonts w:eastAsia="Times New Roman" w:cs="Times New Roman"/>
          <w:szCs w:val="24"/>
        </w:rPr>
        <w:t>owed</w:t>
      </w:r>
      <w:proofErr w:type="gramEnd"/>
      <w:r>
        <w:rPr>
          <w:rFonts w:eastAsia="Times New Roman" w:cs="Times New Roman"/>
          <w:szCs w:val="24"/>
        </w:rPr>
        <w:t xml:space="preserve"> </w:t>
      </w:r>
    </w:p>
    <w:p w14:paraId="52BD5FF9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by him.</w:t>
      </w:r>
    </w:p>
    <w:p w14:paraId="4617C799" w14:textId="77777777" w:rsidR="006C1643" w:rsidRDefault="006C1643" w:rsidP="006C164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195100E4" w14:textId="77777777" w:rsidR="006C1643" w:rsidRDefault="006C1643" w:rsidP="006C164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pp.313-6)</w:t>
      </w:r>
    </w:p>
    <w:p w14:paraId="539BE92B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</w:p>
    <w:p w14:paraId="1F4CF542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</w:p>
    <w:p w14:paraId="6669A843" w14:textId="77777777" w:rsidR="006C1643" w:rsidRDefault="006C1643" w:rsidP="006C16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 2023</w:t>
      </w:r>
    </w:p>
    <w:p w14:paraId="47B7D3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1656" w14:textId="77777777" w:rsidR="006C1643" w:rsidRDefault="006C1643" w:rsidP="009139A6">
      <w:r>
        <w:separator/>
      </w:r>
    </w:p>
  </w:endnote>
  <w:endnote w:type="continuationSeparator" w:id="0">
    <w:p w14:paraId="00DD2FEE" w14:textId="77777777" w:rsidR="006C1643" w:rsidRDefault="006C16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0E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DD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20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3919" w14:textId="77777777" w:rsidR="006C1643" w:rsidRDefault="006C1643" w:rsidP="009139A6">
      <w:r>
        <w:separator/>
      </w:r>
    </w:p>
  </w:footnote>
  <w:footnote w:type="continuationSeparator" w:id="0">
    <w:p w14:paraId="4BEB0043" w14:textId="77777777" w:rsidR="006C1643" w:rsidRDefault="006C16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5D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E6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85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43"/>
    <w:rsid w:val="000666E0"/>
    <w:rsid w:val="002510B7"/>
    <w:rsid w:val="005C130B"/>
    <w:rsid w:val="006C164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5CEE"/>
  <w15:chartTrackingRefBased/>
  <w15:docId w15:val="{32A16167-3558-4852-BF5F-0011798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2023-05-12T20:27:00Z</dcterms:created>
  <dcterms:modified xsi:type="dcterms:W3CDTF">2023-05-12T20:27:00Z</dcterms:modified>
</cp:coreProperties>
</file>