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58430" w14:textId="77777777" w:rsidR="00D87F2B" w:rsidRDefault="00D87F2B" w:rsidP="00D87F2B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Robert SMYTH</w:t>
      </w:r>
      <w:r>
        <w:rPr>
          <w:rFonts w:eastAsia="Times New Roman"/>
        </w:rPr>
        <w:t xml:space="preserve">   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fl.1484)</w:t>
      </w:r>
    </w:p>
    <w:p w14:paraId="285CF144" w14:textId="77777777" w:rsidR="00D87F2B" w:rsidRDefault="00D87F2B" w:rsidP="00D87F2B">
      <w:pPr>
        <w:pStyle w:val="NoSpacing"/>
        <w:rPr>
          <w:rFonts w:eastAsia="Times New Roman"/>
        </w:rPr>
      </w:pPr>
    </w:p>
    <w:p w14:paraId="10A090A7" w14:textId="77777777" w:rsidR="00D87F2B" w:rsidRDefault="00D87F2B" w:rsidP="00D87F2B">
      <w:pPr>
        <w:pStyle w:val="NoSpacing"/>
        <w:rPr>
          <w:rFonts w:eastAsia="Times New Roman"/>
        </w:rPr>
      </w:pPr>
    </w:p>
    <w:p w14:paraId="7ADA0D10" w14:textId="77777777" w:rsidR="00D87F2B" w:rsidRDefault="00D87F2B" w:rsidP="00D87F2B">
      <w:pPr>
        <w:pStyle w:val="NoSpacing"/>
        <w:rPr>
          <w:rFonts w:eastAsia="Times New Roman"/>
        </w:rPr>
      </w:pPr>
      <w:r>
        <w:rPr>
          <w:rFonts w:eastAsia="Times New Roman"/>
        </w:rPr>
        <w:t>Brother of Stephen Smyth of London, haberdasher(q.v.).</w:t>
      </w:r>
    </w:p>
    <w:p w14:paraId="1A341A12" w14:textId="77777777" w:rsidR="00D87F2B" w:rsidRDefault="00D87F2B" w:rsidP="00D87F2B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(“The </w:t>
      </w:r>
      <w:proofErr w:type="spellStart"/>
      <w:r>
        <w:rPr>
          <w:rFonts w:eastAsia="Times New Roman"/>
        </w:rPr>
        <w:t>Logge</w:t>
      </w:r>
      <w:proofErr w:type="spellEnd"/>
      <w:r>
        <w:rPr>
          <w:rFonts w:eastAsia="Times New Roman"/>
        </w:rPr>
        <w:t xml:space="preserve"> Register of P.C.C. Wills 1479 to 1486” ed. Lesley Boatwright, </w:t>
      </w:r>
    </w:p>
    <w:p w14:paraId="5BD8F6BC" w14:textId="77777777" w:rsidR="00D87F2B" w:rsidRDefault="00D87F2B" w:rsidP="00D87F2B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Moira </w:t>
      </w:r>
      <w:proofErr w:type="spellStart"/>
      <w:r>
        <w:rPr>
          <w:rFonts w:eastAsia="Times New Roman"/>
        </w:rPr>
        <w:t>Habberjam</w:t>
      </w:r>
      <w:proofErr w:type="spellEnd"/>
      <w:r>
        <w:rPr>
          <w:rFonts w:eastAsia="Times New Roman"/>
        </w:rPr>
        <w:t xml:space="preserve"> and Peter Hammond, pub. The Richard III Society 2008 vol. I pp.307-8)</w:t>
      </w:r>
    </w:p>
    <w:p w14:paraId="2D7E6E1A" w14:textId="77777777" w:rsidR="00D87F2B" w:rsidRDefault="00D87F2B" w:rsidP="00D87F2B">
      <w:pPr>
        <w:pStyle w:val="NoSpacing"/>
        <w:rPr>
          <w:rFonts w:eastAsia="Times New Roman"/>
        </w:rPr>
      </w:pPr>
    </w:p>
    <w:p w14:paraId="6652B32F" w14:textId="77777777" w:rsidR="00D87F2B" w:rsidRDefault="00D87F2B" w:rsidP="00D87F2B">
      <w:pPr>
        <w:pStyle w:val="NoSpacing"/>
        <w:rPr>
          <w:rFonts w:eastAsia="Times New Roman"/>
        </w:rPr>
      </w:pPr>
    </w:p>
    <w:p w14:paraId="0DB106D1" w14:textId="77777777" w:rsidR="00D87F2B" w:rsidRDefault="00D87F2B" w:rsidP="00D87F2B">
      <w:pPr>
        <w:pStyle w:val="NoSpacing"/>
        <w:rPr>
          <w:rFonts w:eastAsia="Times New Roman"/>
        </w:rPr>
      </w:pPr>
      <w:r>
        <w:rPr>
          <w:rFonts w:eastAsia="Times New Roman"/>
        </w:rPr>
        <w:t>28 Aug.1484</w:t>
      </w:r>
      <w:r>
        <w:rPr>
          <w:rFonts w:eastAsia="Times New Roman"/>
        </w:rPr>
        <w:tab/>
        <w:t>Stephen bequeathed him 6s 8d.  (ibid.)</w:t>
      </w:r>
    </w:p>
    <w:p w14:paraId="5B5F3340" w14:textId="77777777" w:rsidR="00D87F2B" w:rsidRDefault="00D87F2B" w:rsidP="00D87F2B">
      <w:pPr>
        <w:pStyle w:val="NoSpacing"/>
        <w:rPr>
          <w:rFonts w:eastAsia="Times New Roman"/>
        </w:rPr>
      </w:pPr>
    </w:p>
    <w:p w14:paraId="6E3E0859" w14:textId="77777777" w:rsidR="00D87F2B" w:rsidRDefault="00D87F2B" w:rsidP="00D87F2B">
      <w:pPr>
        <w:pStyle w:val="NoSpacing"/>
        <w:rPr>
          <w:rFonts w:eastAsia="Times New Roman"/>
        </w:rPr>
      </w:pPr>
    </w:p>
    <w:p w14:paraId="5CD31FF6" w14:textId="77777777" w:rsidR="00D87F2B" w:rsidRDefault="00D87F2B" w:rsidP="00D87F2B">
      <w:pPr>
        <w:pStyle w:val="NoSpacing"/>
        <w:rPr>
          <w:rFonts w:eastAsia="Times New Roman"/>
        </w:rPr>
      </w:pPr>
      <w:r>
        <w:rPr>
          <w:rFonts w:eastAsia="Times New Roman"/>
        </w:rPr>
        <w:t>3 April 2023</w:t>
      </w:r>
    </w:p>
    <w:p w14:paraId="5B1A587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1FC8E" w14:textId="77777777" w:rsidR="00D87F2B" w:rsidRDefault="00D87F2B" w:rsidP="009139A6">
      <w:r>
        <w:separator/>
      </w:r>
    </w:p>
  </w:endnote>
  <w:endnote w:type="continuationSeparator" w:id="0">
    <w:p w14:paraId="40DBF7B7" w14:textId="77777777" w:rsidR="00D87F2B" w:rsidRDefault="00D87F2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0AD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67BE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3E6B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11BA9" w14:textId="77777777" w:rsidR="00D87F2B" w:rsidRDefault="00D87F2B" w:rsidP="009139A6">
      <w:r>
        <w:separator/>
      </w:r>
    </w:p>
  </w:footnote>
  <w:footnote w:type="continuationSeparator" w:id="0">
    <w:p w14:paraId="68D9A1E0" w14:textId="77777777" w:rsidR="00D87F2B" w:rsidRDefault="00D87F2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645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6778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2963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2B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87F2B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91901"/>
  <w15:chartTrackingRefBased/>
  <w15:docId w15:val="{3186691A-A499-458D-98F3-CEE3233E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2023-04-28T11:53:00Z</dcterms:created>
  <dcterms:modified xsi:type="dcterms:W3CDTF">2023-04-28T11:53:00Z</dcterms:modified>
</cp:coreProperties>
</file>