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A07E" w14:textId="77777777" w:rsidR="00122826" w:rsidRDefault="00122826" w:rsidP="00122826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SMYTH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07DBB421" w14:textId="77777777" w:rsidR="00122826" w:rsidRDefault="00122826" w:rsidP="00122826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129A0BDD" w14:textId="77777777" w:rsidR="00122826" w:rsidRDefault="00122826" w:rsidP="00122826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3AC5E7C4" w14:textId="77777777" w:rsidR="00122826" w:rsidRDefault="00122826" w:rsidP="00122826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Nov.1484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Leicester into lands</w:t>
      </w:r>
    </w:p>
    <w:p w14:paraId="555912CF" w14:textId="77777777" w:rsidR="00122826" w:rsidRDefault="00122826" w:rsidP="00122826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of John </w:t>
      </w:r>
      <w:proofErr w:type="spellStart"/>
      <w:r>
        <w:rPr>
          <w:rFonts w:eastAsia="Times New Roman" w:cs="Times New Roman"/>
          <w:szCs w:val="24"/>
        </w:rPr>
        <w:t>Brokesby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55336969" w14:textId="77777777" w:rsidR="00122826" w:rsidRDefault="00122826" w:rsidP="00122826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305FD5A9" w14:textId="77777777" w:rsidR="00122826" w:rsidRDefault="00122826" w:rsidP="00122826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pp.101-2)</w:t>
      </w:r>
    </w:p>
    <w:p w14:paraId="6794792D" w14:textId="77777777" w:rsidR="00122826" w:rsidRDefault="00122826" w:rsidP="00122826">
      <w:pPr>
        <w:pStyle w:val="NoSpacing"/>
        <w:rPr>
          <w:rFonts w:eastAsia="Times New Roman" w:cs="Times New Roman"/>
          <w:szCs w:val="24"/>
        </w:rPr>
      </w:pPr>
    </w:p>
    <w:p w14:paraId="45F9A9CF" w14:textId="77777777" w:rsidR="00122826" w:rsidRDefault="00122826" w:rsidP="00122826">
      <w:pPr>
        <w:pStyle w:val="NoSpacing"/>
        <w:rPr>
          <w:rFonts w:eastAsia="Times New Roman" w:cs="Times New Roman"/>
          <w:szCs w:val="24"/>
        </w:rPr>
      </w:pPr>
    </w:p>
    <w:p w14:paraId="15F44AB6" w14:textId="77777777" w:rsidR="00122826" w:rsidRDefault="00122826" w:rsidP="0012282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July 2023</w:t>
      </w:r>
    </w:p>
    <w:p w14:paraId="0D83A8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401C" w14:textId="77777777" w:rsidR="00122826" w:rsidRDefault="00122826" w:rsidP="009139A6">
      <w:r>
        <w:separator/>
      </w:r>
    </w:p>
  </w:endnote>
  <w:endnote w:type="continuationSeparator" w:id="0">
    <w:p w14:paraId="470B2CB8" w14:textId="77777777" w:rsidR="00122826" w:rsidRDefault="001228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D6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24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DA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D8AC" w14:textId="77777777" w:rsidR="00122826" w:rsidRDefault="00122826" w:rsidP="009139A6">
      <w:r>
        <w:separator/>
      </w:r>
    </w:p>
  </w:footnote>
  <w:footnote w:type="continuationSeparator" w:id="0">
    <w:p w14:paraId="713D699E" w14:textId="77777777" w:rsidR="00122826" w:rsidRDefault="001228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B7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AA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0F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26"/>
    <w:rsid w:val="000666E0"/>
    <w:rsid w:val="00122826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CEC6"/>
  <w15:chartTrackingRefBased/>
  <w15:docId w15:val="{0A795A44-45A1-4207-BAF7-DE2D054B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2023-07-26T19:59:00Z</dcterms:created>
  <dcterms:modified xsi:type="dcterms:W3CDTF">2023-07-26T19:59:00Z</dcterms:modified>
</cp:coreProperties>
</file>