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02B56" w14:textId="77777777" w:rsidR="005C5A39" w:rsidRDefault="005C5A39" w:rsidP="005C5A39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Robert SMYTH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fl.1484)</w:t>
      </w:r>
    </w:p>
    <w:p w14:paraId="652B62AC" w14:textId="77777777" w:rsidR="005C5A39" w:rsidRDefault="005C5A39" w:rsidP="005C5A39">
      <w:pPr>
        <w:pStyle w:val="NoSpacing"/>
        <w:rPr>
          <w:rFonts w:cs="Times New Roman"/>
          <w:szCs w:val="24"/>
        </w:rPr>
      </w:pPr>
    </w:p>
    <w:p w14:paraId="4C7557EB" w14:textId="77777777" w:rsidR="005C5A39" w:rsidRDefault="005C5A39" w:rsidP="005C5A39">
      <w:pPr>
        <w:pStyle w:val="NoSpacing"/>
        <w:rPr>
          <w:rFonts w:cs="Times New Roman"/>
          <w:szCs w:val="24"/>
        </w:rPr>
      </w:pPr>
    </w:p>
    <w:p w14:paraId="4CBAC0BD" w14:textId="77777777" w:rsidR="005C5A39" w:rsidRDefault="005C5A39" w:rsidP="005C5A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Oct.1484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Leicester into lands</w:t>
      </w:r>
    </w:p>
    <w:p w14:paraId="338101DB" w14:textId="77777777" w:rsidR="005C5A39" w:rsidRDefault="005C5A39" w:rsidP="005C5A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Sir William Catesby(q.v.).</w:t>
      </w:r>
    </w:p>
    <w:p w14:paraId="7730F750" w14:textId="77777777" w:rsidR="005C5A39" w:rsidRDefault="005C5A39" w:rsidP="005C5A39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2C8CA037" w14:textId="77777777" w:rsidR="005C5A39" w:rsidRDefault="005C5A39" w:rsidP="005C5A39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1483-5, ed. Gordon </w:t>
      </w:r>
      <w:proofErr w:type="spellStart"/>
      <w:r>
        <w:rPr>
          <w:rFonts w:eastAsia="Times New Roman" w:cs="Times New Roman"/>
          <w:szCs w:val="24"/>
        </w:rPr>
        <w:t>McKelvie</w:t>
      </w:r>
      <w:proofErr w:type="spellEnd"/>
      <w:r>
        <w:rPr>
          <w:rFonts w:eastAsia="Times New Roman" w:cs="Times New Roman"/>
          <w:szCs w:val="24"/>
        </w:rPr>
        <w:t>, pub. The Boydell Press 2021, p.47)</w:t>
      </w:r>
    </w:p>
    <w:p w14:paraId="29EB240A" w14:textId="77777777" w:rsidR="005C5A39" w:rsidRDefault="005C5A39" w:rsidP="005C5A39">
      <w:pPr>
        <w:pStyle w:val="NoSpacing"/>
        <w:rPr>
          <w:rFonts w:eastAsia="Times New Roman" w:cs="Times New Roman"/>
          <w:szCs w:val="24"/>
        </w:rPr>
      </w:pPr>
    </w:p>
    <w:p w14:paraId="3CD2671A" w14:textId="77777777" w:rsidR="005C5A39" w:rsidRDefault="005C5A39" w:rsidP="005C5A39">
      <w:pPr>
        <w:pStyle w:val="NoSpacing"/>
        <w:rPr>
          <w:rFonts w:eastAsia="Times New Roman" w:cs="Times New Roman"/>
          <w:szCs w:val="24"/>
        </w:rPr>
      </w:pPr>
    </w:p>
    <w:p w14:paraId="6ECA379E" w14:textId="77777777" w:rsidR="005C5A39" w:rsidRDefault="005C5A39" w:rsidP="005C5A3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27 April 2023</w:t>
      </w:r>
    </w:p>
    <w:p w14:paraId="406CD56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0EE25" w14:textId="77777777" w:rsidR="005C5A39" w:rsidRDefault="005C5A39" w:rsidP="009139A6">
      <w:r>
        <w:separator/>
      </w:r>
    </w:p>
  </w:endnote>
  <w:endnote w:type="continuationSeparator" w:id="0">
    <w:p w14:paraId="38CC5B75" w14:textId="77777777" w:rsidR="005C5A39" w:rsidRDefault="005C5A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5954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855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B71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2DA08" w14:textId="77777777" w:rsidR="005C5A39" w:rsidRDefault="005C5A39" w:rsidP="009139A6">
      <w:r>
        <w:separator/>
      </w:r>
    </w:p>
  </w:footnote>
  <w:footnote w:type="continuationSeparator" w:id="0">
    <w:p w14:paraId="3486768B" w14:textId="77777777" w:rsidR="005C5A39" w:rsidRDefault="005C5A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7DE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B8C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48B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39"/>
    <w:rsid w:val="000666E0"/>
    <w:rsid w:val="002510B7"/>
    <w:rsid w:val="005C130B"/>
    <w:rsid w:val="005C5A39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D5DA2"/>
  <w15:chartTrackingRefBased/>
  <w15:docId w15:val="{DE9B8DC9-D094-43F9-9C07-73EC4290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2023-04-27T20:27:00Z</dcterms:created>
  <dcterms:modified xsi:type="dcterms:W3CDTF">2023-04-27T20:27:00Z</dcterms:modified>
</cp:coreProperties>
</file>