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13FBB" w14:textId="77777777" w:rsidR="00534D1B" w:rsidRDefault="00534D1B" w:rsidP="00534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6B86DC19" w14:textId="77777777" w:rsidR="00534D1B" w:rsidRDefault="00534D1B" w:rsidP="00534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Vicar of </w:t>
      </w:r>
      <w:proofErr w:type="spellStart"/>
      <w:r>
        <w:rPr>
          <w:rFonts w:ascii="Times New Roman" w:hAnsi="Times New Roman" w:cs="Times New Roman"/>
        </w:rPr>
        <w:t>Donington</w:t>
      </w:r>
      <w:proofErr w:type="spellEnd"/>
      <w:r>
        <w:rPr>
          <w:rFonts w:ascii="Times New Roman" w:hAnsi="Times New Roman" w:cs="Times New Roman"/>
        </w:rPr>
        <w:t>, Lincolnshire.</w:t>
      </w:r>
    </w:p>
    <w:p w14:paraId="2FB68BF7" w14:textId="77777777" w:rsidR="00534D1B" w:rsidRDefault="00534D1B" w:rsidP="00534D1B">
      <w:pPr>
        <w:rPr>
          <w:rFonts w:ascii="Times New Roman" w:hAnsi="Times New Roman" w:cs="Times New Roman"/>
        </w:rPr>
      </w:pPr>
    </w:p>
    <w:p w14:paraId="09245754" w14:textId="77777777" w:rsidR="00534D1B" w:rsidRDefault="00534D1B" w:rsidP="00534D1B">
      <w:pPr>
        <w:rPr>
          <w:rFonts w:ascii="Times New Roman" w:hAnsi="Times New Roman" w:cs="Times New Roman"/>
        </w:rPr>
      </w:pPr>
    </w:p>
    <w:p w14:paraId="5236E7C3" w14:textId="77777777" w:rsidR="00534D1B" w:rsidRDefault="00534D1B" w:rsidP="00534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</w:t>
      </w:r>
      <w:proofErr w:type="spellStart"/>
      <w:r>
        <w:rPr>
          <w:rFonts w:ascii="Times New Roman" w:hAnsi="Times New Roman" w:cs="Times New Roman"/>
        </w:rPr>
        <w:t>Wyswall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14:paraId="1F66112A" w14:textId="77777777" w:rsidR="00534D1B" w:rsidRDefault="00534D1B" w:rsidP="00534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417306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9AD2C42" w14:textId="77777777" w:rsidR="00534D1B" w:rsidRDefault="00534D1B" w:rsidP="00534D1B">
      <w:pPr>
        <w:rPr>
          <w:rFonts w:ascii="Times New Roman" w:hAnsi="Times New Roman" w:cs="Times New Roman"/>
        </w:rPr>
      </w:pPr>
    </w:p>
    <w:p w14:paraId="7387BC10" w14:textId="77777777" w:rsidR="00534D1B" w:rsidRDefault="00534D1B" w:rsidP="00534D1B">
      <w:pPr>
        <w:rPr>
          <w:rFonts w:ascii="Times New Roman" w:hAnsi="Times New Roman" w:cs="Times New Roman"/>
        </w:rPr>
      </w:pPr>
    </w:p>
    <w:p w14:paraId="394694B8" w14:textId="77777777" w:rsidR="00534D1B" w:rsidRDefault="00534D1B" w:rsidP="00534D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May 2019</w:t>
      </w:r>
    </w:p>
    <w:p w14:paraId="59BF5FC5" w14:textId="77777777" w:rsidR="006B2F86" w:rsidRPr="00E71FC3" w:rsidRDefault="00534D1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5681D" w14:textId="77777777" w:rsidR="00534D1B" w:rsidRDefault="00534D1B" w:rsidP="00E71FC3">
      <w:r>
        <w:separator/>
      </w:r>
    </w:p>
  </w:endnote>
  <w:endnote w:type="continuationSeparator" w:id="0">
    <w:p w14:paraId="37EE6D08" w14:textId="77777777" w:rsidR="00534D1B" w:rsidRDefault="00534D1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960F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9F152" w14:textId="77777777" w:rsidR="00534D1B" w:rsidRDefault="00534D1B" w:rsidP="00E71FC3">
      <w:r>
        <w:separator/>
      </w:r>
    </w:p>
  </w:footnote>
  <w:footnote w:type="continuationSeparator" w:id="0">
    <w:p w14:paraId="71D268C5" w14:textId="77777777" w:rsidR="00534D1B" w:rsidRDefault="00534D1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1B"/>
    <w:rsid w:val="001A7C09"/>
    <w:rsid w:val="00534D1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F1423"/>
  <w15:chartTrackingRefBased/>
  <w15:docId w15:val="{D1264C32-4E50-486D-807B-30CEBE77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D1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34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2019-06-06T19:10:00Z</dcterms:created>
  <dcterms:modified xsi:type="dcterms:W3CDTF">2019-06-06T19:10:00Z</dcterms:modified>
</cp:coreProperties>
</file>