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CAFEE" w14:textId="5121F56F" w:rsidR="0042677A" w:rsidRDefault="0042677A" w:rsidP="0042677A">
      <w:pPr>
        <w:pStyle w:val="NoSpacing"/>
      </w:pPr>
      <w:r>
        <w:rPr>
          <w:u w:val="single"/>
        </w:rPr>
        <w:t>Robert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60-82</w:t>
      </w:r>
      <w:r>
        <w:t>)</w:t>
      </w:r>
    </w:p>
    <w:p w14:paraId="73662DDA" w14:textId="77777777" w:rsidR="0042677A" w:rsidRDefault="0042677A" w:rsidP="0042677A">
      <w:pPr>
        <w:pStyle w:val="NoSpacing"/>
      </w:pPr>
      <w:r>
        <w:t xml:space="preserve">Vicar of </w:t>
      </w:r>
      <w:proofErr w:type="spellStart"/>
      <w:proofErr w:type="gramStart"/>
      <w:r>
        <w:t>St.Oswald’s</w:t>
      </w:r>
      <w:proofErr w:type="spellEnd"/>
      <w:proofErr w:type="gramEnd"/>
      <w:r>
        <w:t xml:space="preserve"> Church, Flamborough, East Riding of Yorkshire.</w:t>
      </w:r>
    </w:p>
    <w:p w14:paraId="31F9EFB8" w14:textId="77777777" w:rsidR="0042677A" w:rsidRDefault="0042677A" w:rsidP="0042677A">
      <w:pPr>
        <w:pStyle w:val="NoSpacing"/>
      </w:pPr>
    </w:p>
    <w:p w14:paraId="5C6E327E" w14:textId="77777777" w:rsidR="0042677A" w:rsidRDefault="0042677A" w:rsidP="0042677A">
      <w:pPr>
        <w:pStyle w:val="NoSpacing"/>
      </w:pPr>
    </w:p>
    <w:p w14:paraId="0A940503" w14:textId="0F5E2EDC" w:rsidR="0042677A" w:rsidRDefault="0042677A" w:rsidP="0042677A">
      <w:pPr>
        <w:pStyle w:val="NoSpacing"/>
      </w:pPr>
      <w:r>
        <w:t xml:space="preserve">       </w:t>
      </w:r>
      <w:r>
        <w:t>1460-82</w:t>
      </w:r>
      <w:bookmarkStart w:id="0" w:name="_GoBack"/>
      <w:bookmarkEnd w:id="0"/>
      <w:r>
        <w:tab/>
        <w:t>He was the Vicar.</w:t>
      </w:r>
    </w:p>
    <w:p w14:paraId="6B90F384" w14:textId="77777777" w:rsidR="0042677A" w:rsidRDefault="0042677A" w:rsidP="0042677A">
      <w:pPr>
        <w:pStyle w:val="NoSpacing"/>
      </w:pPr>
      <w:r>
        <w:tab/>
      </w:r>
      <w:r>
        <w:tab/>
        <w:t>(from the list in the church)</w:t>
      </w:r>
    </w:p>
    <w:p w14:paraId="32DB0E55" w14:textId="77777777" w:rsidR="0042677A" w:rsidRDefault="0042677A" w:rsidP="0042677A">
      <w:pPr>
        <w:pStyle w:val="NoSpacing"/>
      </w:pPr>
    </w:p>
    <w:p w14:paraId="18C1A4A1" w14:textId="77777777" w:rsidR="0042677A" w:rsidRDefault="0042677A" w:rsidP="0042677A">
      <w:pPr>
        <w:pStyle w:val="NoSpacing"/>
      </w:pPr>
    </w:p>
    <w:p w14:paraId="57D56E7B" w14:textId="77777777" w:rsidR="0042677A" w:rsidRDefault="0042677A" w:rsidP="0042677A">
      <w:pPr>
        <w:pStyle w:val="NoSpacing"/>
      </w:pPr>
      <w:r>
        <w:t>20 April 2019</w:t>
      </w:r>
    </w:p>
    <w:p w14:paraId="7903B439" w14:textId="37EA79E6" w:rsidR="006B2F86" w:rsidRPr="0042677A" w:rsidRDefault="0042677A" w:rsidP="00E71FC3">
      <w:pPr>
        <w:pStyle w:val="NoSpacing"/>
      </w:pPr>
    </w:p>
    <w:sectPr w:rsidR="006B2F86" w:rsidRPr="0042677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3E2F5" w14:textId="77777777" w:rsidR="0042677A" w:rsidRDefault="0042677A" w:rsidP="00E71FC3">
      <w:pPr>
        <w:spacing w:after="0" w:line="240" w:lineRule="auto"/>
      </w:pPr>
      <w:r>
        <w:separator/>
      </w:r>
    </w:p>
  </w:endnote>
  <w:endnote w:type="continuationSeparator" w:id="0">
    <w:p w14:paraId="506972A8" w14:textId="77777777" w:rsidR="0042677A" w:rsidRDefault="0042677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3D0C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5EED6" w14:textId="77777777" w:rsidR="0042677A" w:rsidRDefault="0042677A" w:rsidP="00E71FC3">
      <w:pPr>
        <w:spacing w:after="0" w:line="240" w:lineRule="auto"/>
      </w:pPr>
      <w:r>
        <w:separator/>
      </w:r>
    </w:p>
  </w:footnote>
  <w:footnote w:type="continuationSeparator" w:id="0">
    <w:p w14:paraId="61957CAA" w14:textId="77777777" w:rsidR="0042677A" w:rsidRDefault="0042677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7A"/>
    <w:rsid w:val="001A7C09"/>
    <w:rsid w:val="0042677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B4BA7"/>
  <w15:chartTrackingRefBased/>
  <w15:docId w15:val="{E8994E4D-AA09-4F34-8DFF-ED4D140C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6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2019-04-20T20:56:00Z</dcterms:created>
  <dcterms:modified xsi:type="dcterms:W3CDTF">2019-04-20T20:57:00Z</dcterms:modified>
</cp:coreProperties>
</file>