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2BD05" w14:textId="77777777" w:rsidR="00B64C54" w:rsidRDefault="00B64C54" w:rsidP="00B64C54">
      <w:pPr>
        <w:rPr>
          <w:rFonts w:cs="Times New Roman"/>
        </w:rPr>
      </w:pPr>
      <w:r>
        <w:rPr>
          <w:rFonts w:cs="Times New Roman"/>
          <w:u w:val="single"/>
        </w:rPr>
        <w:t>Robert SMYTH</w:t>
      </w:r>
      <w:r>
        <w:rPr>
          <w:rFonts w:cs="Times New Roman"/>
        </w:rPr>
        <w:t xml:space="preserve">        (fl.1401)</w:t>
      </w:r>
    </w:p>
    <w:p w14:paraId="4EFA1AB8" w14:textId="77777777" w:rsidR="00B64C54" w:rsidRDefault="00B64C54" w:rsidP="00B64C54">
      <w:pPr>
        <w:rPr>
          <w:rFonts w:cs="Times New Roman"/>
        </w:rPr>
      </w:pPr>
    </w:p>
    <w:p w14:paraId="6BDFDDA2" w14:textId="77777777" w:rsidR="00B64C54" w:rsidRDefault="00B64C54" w:rsidP="00B64C54">
      <w:pPr>
        <w:rPr>
          <w:rFonts w:cs="Times New Roman"/>
        </w:rPr>
      </w:pPr>
    </w:p>
    <w:p w14:paraId="0646730F" w14:textId="77777777" w:rsidR="00B64C54" w:rsidRDefault="00B64C54" w:rsidP="00B64C54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acolyte in the parish church of Burton by Beverley.</w:t>
      </w:r>
    </w:p>
    <w:p w14:paraId="57B8CCCE" w14:textId="77777777" w:rsidR="00B64C54" w:rsidRDefault="00B64C54" w:rsidP="00B64C54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6795EA2D" w14:textId="77777777" w:rsidR="00B64C54" w:rsidRDefault="00B64C54" w:rsidP="00B64C54">
      <w:pPr>
        <w:rPr>
          <w:rFonts w:cs="Times New Roman"/>
        </w:rPr>
      </w:pPr>
    </w:p>
    <w:p w14:paraId="7D45BD66" w14:textId="77777777" w:rsidR="00B64C54" w:rsidRDefault="00B64C54" w:rsidP="00B64C54">
      <w:pPr>
        <w:rPr>
          <w:rFonts w:cs="Times New Roman"/>
        </w:rPr>
      </w:pPr>
    </w:p>
    <w:p w14:paraId="777FF853" w14:textId="77777777" w:rsidR="00B64C54" w:rsidRDefault="00B64C54" w:rsidP="00B64C54">
      <w:pPr>
        <w:rPr>
          <w:rFonts w:cs="Times New Roman"/>
        </w:rPr>
      </w:pPr>
      <w:r>
        <w:rPr>
          <w:rFonts w:cs="Times New Roman"/>
        </w:rPr>
        <w:t>19 November 2025</w:t>
      </w:r>
    </w:p>
    <w:p w14:paraId="5379C7F1" w14:textId="77777777" w:rsidR="00617568" w:rsidRPr="00C14526" w:rsidRDefault="00617568">
      <w:pPr>
        <w:rPr>
          <w:rFonts w:cs="Times New Roman"/>
          <w:sz w:val="22"/>
          <w:szCs w:val="20"/>
        </w:rPr>
      </w:pPr>
    </w:p>
    <w:sectPr w:rsidR="00617568" w:rsidRPr="00C14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23D78" w14:textId="77777777" w:rsidR="00B64C54" w:rsidRDefault="00B64C54" w:rsidP="00086E2C">
      <w:r>
        <w:separator/>
      </w:r>
    </w:p>
  </w:endnote>
  <w:endnote w:type="continuationSeparator" w:id="0">
    <w:p w14:paraId="2F7BDD2D" w14:textId="77777777" w:rsidR="00B64C54" w:rsidRDefault="00B64C54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07C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583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49FC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7C5D" w14:textId="77777777" w:rsidR="00B64C54" w:rsidRDefault="00B64C54" w:rsidP="00086E2C">
      <w:r>
        <w:separator/>
      </w:r>
    </w:p>
  </w:footnote>
  <w:footnote w:type="continuationSeparator" w:id="0">
    <w:p w14:paraId="6524F0CE" w14:textId="77777777" w:rsidR="00B64C54" w:rsidRDefault="00B64C54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B49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EF4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F7C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54"/>
    <w:rsid w:val="00086E2C"/>
    <w:rsid w:val="000A2E7A"/>
    <w:rsid w:val="002244B7"/>
    <w:rsid w:val="00314D94"/>
    <w:rsid w:val="00617568"/>
    <w:rsid w:val="006E68FA"/>
    <w:rsid w:val="008E2AE8"/>
    <w:rsid w:val="00B64C54"/>
    <w:rsid w:val="00C1452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FA2D4"/>
  <w15:chartTrackingRefBased/>
  <w15:docId w15:val="{F5E7CECD-3CDB-4594-A5A8-71CB2DA9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C54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179</Characters>
  <Application>Microsoft Office Word</Application>
  <DocSecurity>0</DocSecurity>
  <Lines>8</Lines>
  <Paragraphs>5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2025-12-03T20:37:00Z</dcterms:created>
  <dcterms:modified xsi:type="dcterms:W3CDTF">2025-12-03T20:38:00Z</dcterms:modified>
</cp:coreProperties>
</file>