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57970" w14:textId="77777777" w:rsidR="006039C2" w:rsidRPr="00690BA6" w:rsidRDefault="006039C2" w:rsidP="006039C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Robert SMYTH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19008566" w14:textId="77777777" w:rsidR="006039C2" w:rsidRDefault="006039C2" w:rsidP="006039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440A4703" w14:textId="77777777" w:rsidR="006039C2" w:rsidRDefault="006039C2" w:rsidP="006039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531754" w14:textId="77777777" w:rsidR="006039C2" w:rsidRDefault="006039C2" w:rsidP="006039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B2D82A" w14:textId="77777777" w:rsidR="006039C2" w:rsidRDefault="006039C2" w:rsidP="006039C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Jankyn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Edward(q.v.).</w:t>
      </w:r>
    </w:p>
    <w:p w14:paraId="5F1BBD9D" w14:textId="77777777" w:rsidR="006039C2" w:rsidRDefault="006039C2" w:rsidP="006039C2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m.5,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464621A0" w14:textId="77777777" w:rsidR="006039C2" w:rsidRDefault="006039C2" w:rsidP="006039C2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0B84DF0E" w14:textId="77777777" w:rsidR="006039C2" w:rsidRDefault="006039C2" w:rsidP="006039C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36DCD18" w14:textId="77777777" w:rsidR="006039C2" w:rsidRDefault="006039C2" w:rsidP="006039C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661BD41" w14:textId="77777777" w:rsidR="006039C2" w:rsidRDefault="006039C2" w:rsidP="006039C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30 March 2021</w:t>
      </w:r>
    </w:p>
    <w:p w14:paraId="6EEA7C02" w14:textId="77777777" w:rsidR="00BA00AB" w:rsidRPr="006039C2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03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5CE96" w14:textId="77777777" w:rsidR="006039C2" w:rsidRDefault="006039C2" w:rsidP="009139A6">
      <w:r>
        <w:separator/>
      </w:r>
    </w:p>
  </w:endnote>
  <w:endnote w:type="continuationSeparator" w:id="0">
    <w:p w14:paraId="19CC5D7C" w14:textId="77777777" w:rsidR="006039C2" w:rsidRDefault="006039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355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798A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73A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45A6E" w14:textId="77777777" w:rsidR="006039C2" w:rsidRDefault="006039C2" w:rsidP="009139A6">
      <w:r>
        <w:separator/>
      </w:r>
    </w:p>
  </w:footnote>
  <w:footnote w:type="continuationSeparator" w:id="0">
    <w:p w14:paraId="1D9B3B6D" w14:textId="77777777" w:rsidR="006039C2" w:rsidRDefault="006039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F22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46F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C2C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C2"/>
    <w:rsid w:val="000666E0"/>
    <w:rsid w:val="002510B7"/>
    <w:rsid w:val="005C130B"/>
    <w:rsid w:val="006039C2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7E06"/>
  <w15:chartTrackingRefBased/>
  <w15:docId w15:val="{3E6C8249-D4C9-494C-AAE6-952608D6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2021-04-12T12:53:00Z</dcterms:created>
  <dcterms:modified xsi:type="dcterms:W3CDTF">2021-04-12T12:53:00Z</dcterms:modified>
</cp:coreProperties>
</file>