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870C" w14:textId="77777777" w:rsidR="008947CE" w:rsidRDefault="008947CE" w:rsidP="008947C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    (fl.1483)</w:t>
      </w:r>
    </w:p>
    <w:p w14:paraId="260AA716" w14:textId="77777777" w:rsidR="008947CE" w:rsidRDefault="008947CE" w:rsidP="008947C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01B8B4AA" w14:textId="77777777" w:rsidR="008947CE" w:rsidRDefault="008947CE" w:rsidP="008947CE">
      <w:pPr>
        <w:pStyle w:val="NoSpacing"/>
        <w:jc w:val="both"/>
        <w:rPr>
          <w:rFonts w:cs="Times New Roman"/>
          <w:szCs w:val="24"/>
        </w:rPr>
      </w:pPr>
    </w:p>
    <w:p w14:paraId="25F77DAE" w14:textId="77777777" w:rsidR="008947CE" w:rsidRDefault="008947CE" w:rsidP="008947CE">
      <w:pPr>
        <w:pStyle w:val="NoSpacing"/>
        <w:jc w:val="both"/>
        <w:rPr>
          <w:rFonts w:cs="Times New Roman"/>
          <w:szCs w:val="24"/>
        </w:rPr>
      </w:pPr>
    </w:p>
    <w:p w14:paraId="229D3E3A" w14:textId="77777777" w:rsidR="008947CE" w:rsidRDefault="008947CE" w:rsidP="008947C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and Richard Smyth(q.v.) made a plaint of debt against Richard </w:t>
      </w:r>
      <w:proofErr w:type="spellStart"/>
      <w:r>
        <w:rPr>
          <w:rFonts w:cs="Times New Roman"/>
          <w:szCs w:val="24"/>
        </w:rPr>
        <w:t>Lusseby</w:t>
      </w:r>
      <w:proofErr w:type="spellEnd"/>
    </w:p>
    <w:p w14:paraId="05690287" w14:textId="77777777" w:rsidR="008947CE" w:rsidRDefault="008947CE" w:rsidP="008947C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Donington</w:t>
      </w:r>
      <w:proofErr w:type="spellEnd"/>
      <w:r>
        <w:rPr>
          <w:rFonts w:cs="Times New Roman"/>
          <w:szCs w:val="24"/>
        </w:rPr>
        <w:t xml:space="preserve"> on Bain, Lincolnshire(q.v.).</w:t>
      </w:r>
    </w:p>
    <w:p w14:paraId="2892A526" w14:textId="77777777" w:rsidR="008947CE" w:rsidRDefault="008947CE" w:rsidP="008947C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1CD66DCF" w14:textId="77777777" w:rsidR="008947CE" w:rsidRDefault="008947CE" w:rsidP="008947CE">
      <w:pPr>
        <w:pStyle w:val="NoSpacing"/>
        <w:jc w:val="both"/>
        <w:rPr>
          <w:rFonts w:cs="Times New Roman"/>
          <w:szCs w:val="24"/>
        </w:rPr>
      </w:pPr>
    </w:p>
    <w:p w14:paraId="693F7138" w14:textId="77777777" w:rsidR="008947CE" w:rsidRDefault="008947CE" w:rsidP="008947CE">
      <w:pPr>
        <w:pStyle w:val="NoSpacing"/>
        <w:jc w:val="both"/>
        <w:rPr>
          <w:rFonts w:cs="Times New Roman"/>
          <w:szCs w:val="24"/>
        </w:rPr>
      </w:pPr>
    </w:p>
    <w:p w14:paraId="41E75513" w14:textId="77777777" w:rsidR="008947CE" w:rsidRDefault="008947CE" w:rsidP="008947C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67E78E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01354" w14:textId="77777777" w:rsidR="008947CE" w:rsidRDefault="008947CE" w:rsidP="009139A6">
      <w:r>
        <w:separator/>
      </w:r>
    </w:p>
  </w:endnote>
  <w:endnote w:type="continuationSeparator" w:id="0">
    <w:p w14:paraId="78320350" w14:textId="77777777" w:rsidR="008947CE" w:rsidRDefault="008947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1C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71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7F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E5E0" w14:textId="77777777" w:rsidR="008947CE" w:rsidRDefault="008947CE" w:rsidP="009139A6">
      <w:r>
        <w:separator/>
      </w:r>
    </w:p>
  </w:footnote>
  <w:footnote w:type="continuationSeparator" w:id="0">
    <w:p w14:paraId="40F92FC1" w14:textId="77777777" w:rsidR="008947CE" w:rsidRDefault="008947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1B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29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E8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C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8947C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21C1"/>
  <w15:chartTrackingRefBased/>
  <w15:docId w15:val="{398AAFB9-A860-4F94-88F0-8C808D3B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94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2025-06-04T19:02:00Z</dcterms:created>
  <dcterms:modified xsi:type="dcterms:W3CDTF">2025-06-04T19:03:00Z</dcterms:modified>
</cp:coreProperties>
</file>