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EDEB0" w14:textId="77777777" w:rsidR="00AF01A6" w:rsidRDefault="00AF01A6" w:rsidP="00AF01A6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Robert SMYTH</w:t>
      </w:r>
      <w:r>
        <w:rPr>
          <w:rFonts w:eastAsia="Times New Roman" w:cs="Times New Roman"/>
          <w:szCs w:val="24"/>
        </w:rPr>
        <w:t xml:space="preserve"> 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fl.1483)</w:t>
      </w:r>
    </w:p>
    <w:p w14:paraId="6CE1CA45" w14:textId="77777777" w:rsidR="00AF01A6" w:rsidRPr="008C7982" w:rsidRDefault="00AF01A6" w:rsidP="00AF01A6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of </w:t>
      </w:r>
      <w:proofErr w:type="spellStart"/>
      <w:r>
        <w:rPr>
          <w:rFonts w:eastAsia="Times New Roman" w:cs="Times New Roman"/>
          <w:szCs w:val="24"/>
        </w:rPr>
        <w:t>Atherstone</w:t>
      </w:r>
      <w:proofErr w:type="spellEnd"/>
      <w:r>
        <w:rPr>
          <w:rFonts w:eastAsia="Times New Roman" w:cs="Times New Roman"/>
          <w:szCs w:val="24"/>
        </w:rPr>
        <w:t>, Warwickshire.</w:t>
      </w:r>
    </w:p>
    <w:p w14:paraId="2D19AC15" w14:textId="77777777" w:rsidR="00AF01A6" w:rsidRDefault="00AF01A6" w:rsidP="00AF01A6">
      <w:pPr>
        <w:pStyle w:val="NoSpacing"/>
        <w:ind w:left="720" w:hanging="720"/>
        <w:rPr>
          <w:rFonts w:eastAsia="Times New Roman" w:cs="Times New Roman"/>
          <w:szCs w:val="24"/>
        </w:rPr>
      </w:pPr>
    </w:p>
    <w:p w14:paraId="4CEB7493" w14:textId="77777777" w:rsidR="00AF01A6" w:rsidRDefault="00AF01A6" w:rsidP="00AF01A6">
      <w:pPr>
        <w:pStyle w:val="NoSpacing"/>
        <w:ind w:left="720" w:hanging="720"/>
        <w:rPr>
          <w:rFonts w:eastAsia="Times New Roman" w:cs="Times New Roman"/>
          <w:szCs w:val="24"/>
        </w:rPr>
      </w:pPr>
    </w:p>
    <w:p w14:paraId="7FE40829" w14:textId="77777777" w:rsidR="00AF01A6" w:rsidRDefault="00AF01A6" w:rsidP="00AF01A6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20 Apr.1484</w:t>
      </w:r>
      <w:r>
        <w:rPr>
          <w:rFonts w:eastAsia="Times New Roman" w:cs="Times New Roman"/>
          <w:szCs w:val="24"/>
        </w:rPr>
        <w:tab/>
        <w:t xml:space="preserve">He was a juror on the inquisition </w:t>
      </w:r>
      <w:proofErr w:type="spellStart"/>
      <w:r>
        <w:rPr>
          <w:rFonts w:eastAsia="Times New Roman" w:cs="Times New Roman"/>
          <w:szCs w:val="24"/>
        </w:rPr>
        <w:t>virtute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officii</w:t>
      </w:r>
      <w:proofErr w:type="spellEnd"/>
      <w:r>
        <w:rPr>
          <w:rFonts w:eastAsia="Times New Roman" w:cs="Times New Roman"/>
          <w:szCs w:val="24"/>
        </w:rPr>
        <w:t xml:space="preserve"> held in </w:t>
      </w:r>
      <w:proofErr w:type="gramStart"/>
      <w:r>
        <w:rPr>
          <w:rFonts w:eastAsia="Times New Roman" w:cs="Times New Roman"/>
          <w:szCs w:val="24"/>
        </w:rPr>
        <w:t>Stratford-upon-Avon</w:t>
      </w:r>
      <w:proofErr w:type="gramEnd"/>
    </w:p>
    <w:p w14:paraId="6A1A0826" w14:textId="77777777" w:rsidR="00AF01A6" w:rsidRDefault="00AF01A6" w:rsidP="00AF01A6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into </w:t>
      </w:r>
      <w:proofErr w:type="gramStart"/>
      <w:r>
        <w:rPr>
          <w:rFonts w:eastAsia="Times New Roman" w:cs="Times New Roman"/>
          <w:szCs w:val="24"/>
        </w:rPr>
        <w:t>lands</w:t>
      </w:r>
      <w:proofErr w:type="gramEnd"/>
      <w:r>
        <w:rPr>
          <w:rFonts w:eastAsia="Times New Roman" w:cs="Times New Roman"/>
          <w:szCs w:val="24"/>
        </w:rPr>
        <w:t xml:space="preserve"> of William Langley(q.v.).</w:t>
      </w:r>
    </w:p>
    <w:p w14:paraId="03B7925E" w14:textId="77777777" w:rsidR="00AF01A6" w:rsidRDefault="00AF01A6" w:rsidP="00AF01A6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(Calendar of Inquisitions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1 Edward V to Richard III, </w:t>
      </w:r>
      <w:proofErr w:type="spellStart"/>
      <w:r>
        <w:rPr>
          <w:rFonts w:eastAsia="Times New Roman" w:cs="Times New Roman"/>
          <w:szCs w:val="24"/>
        </w:rPr>
        <w:t>vol.XXV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3476DD97" w14:textId="77777777" w:rsidR="00AF01A6" w:rsidRDefault="00AF01A6" w:rsidP="00AF01A6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1483-5, ed. Gordon </w:t>
      </w:r>
      <w:proofErr w:type="spellStart"/>
      <w:r>
        <w:rPr>
          <w:rFonts w:eastAsia="Times New Roman" w:cs="Times New Roman"/>
          <w:szCs w:val="24"/>
        </w:rPr>
        <w:t>McKelvie</w:t>
      </w:r>
      <w:proofErr w:type="spellEnd"/>
      <w:r>
        <w:rPr>
          <w:rFonts w:eastAsia="Times New Roman" w:cs="Times New Roman"/>
          <w:szCs w:val="24"/>
        </w:rPr>
        <w:t>, pub. The Boydell Press 2021, p.92)</w:t>
      </w:r>
    </w:p>
    <w:p w14:paraId="4F1FC199" w14:textId="77777777" w:rsidR="00AF01A6" w:rsidRDefault="00AF01A6" w:rsidP="00AF01A6">
      <w:pPr>
        <w:pStyle w:val="NoSpacing"/>
        <w:rPr>
          <w:rFonts w:eastAsia="Times New Roman" w:cs="Times New Roman"/>
          <w:szCs w:val="24"/>
        </w:rPr>
      </w:pPr>
    </w:p>
    <w:p w14:paraId="1052D8F6" w14:textId="77777777" w:rsidR="00AF01A6" w:rsidRDefault="00AF01A6" w:rsidP="00AF01A6">
      <w:pPr>
        <w:pStyle w:val="NoSpacing"/>
        <w:rPr>
          <w:rFonts w:eastAsia="Times New Roman" w:cs="Times New Roman"/>
          <w:szCs w:val="24"/>
        </w:rPr>
      </w:pPr>
    </w:p>
    <w:p w14:paraId="555A08B1" w14:textId="77777777" w:rsidR="00AF01A6" w:rsidRDefault="00AF01A6" w:rsidP="00AF01A6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 July 2023</w:t>
      </w:r>
    </w:p>
    <w:p w14:paraId="58622E1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040E0" w14:textId="77777777" w:rsidR="00AF01A6" w:rsidRDefault="00AF01A6" w:rsidP="009139A6">
      <w:r>
        <w:separator/>
      </w:r>
    </w:p>
  </w:endnote>
  <w:endnote w:type="continuationSeparator" w:id="0">
    <w:p w14:paraId="1FB3D150" w14:textId="77777777" w:rsidR="00AF01A6" w:rsidRDefault="00AF01A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42A8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E873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CF66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E6FB6" w14:textId="77777777" w:rsidR="00AF01A6" w:rsidRDefault="00AF01A6" w:rsidP="009139A6">
      <w:r>
        <w:separator/>
      </w:r>
    </w:p>
  </w:footnote>
  <w:footnote w:type="continuationSeparator" w:id="0">
    <w:p w14:paraId="254F87E3" w14:textId="77777777" w:rsidR="00AF01A6" w:rsidRDefault="00AF01A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D955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BD00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E972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1A6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AF01A6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BB910"/>
  <w15:chartTrackingRefBased/>
  <w15:docId w15:val="{27C3DD3A-A450-44FD-9557-2FD8570A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2023-07-01T20:49:00Z</dcterms:created>
  <dcterms:modified xsi:type="dcterms:W3CDTF">2023-07-01T20:50:00Z</dcterms:modified>
</cp:coreProperties>
</file>