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7F0F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80C2BF5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Atherstone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FF10BF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258CF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5ECEC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Dec.1483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Stratford-upon-Avon,</w:t>
      </w:r>
    </w:p>
    <w:p w14:paraId="37DEC68B" w14:textId="77777777" w:rsidR="00AD6628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John Aston(q.v.).</w:t>
      </w:r>
    </w:p>
    <w:p w14:paraId="78738DCC" w14:textId="77777777" w:rsidR="00AD6628" w:rsidRDefault="00AD6628" w:rsidP="00AD6628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13BA02" w14:textId="77777777" w:rsidR="00AD6628" w:rsidRDefault="00AD6628" w:rsidP="00AD6628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pp.26-7)</w:t>
      </w:r>
    </w:p>
    <w:p w14:paraId="03D38B9D" w14:textId="77777777" w:rsidR="00AD6628" w:rsidRDefault="00AD6628" w:rsidP="00AD662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59FB1F1" w14:textId="77777777" w:rsidR="00AD6628" w:rsidRDefault="00AD6628" w:rsidP="00AD662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A7A5553" w14:textId="77777777" w:rsidR="00AD6628" w:rsidRPr="00F85E15" w:rsidRDefault="00AD6628" w:rsidP="00AD6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February 2022</w:t>
      </w:r>
    </w:p>
    <w:p w14:paraId="1DC3BCB5" w14:textId="022824C7" w:rsidR="00BA00AB" w:rsidRPr="00AD662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D6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BBAE" w14:textId="77777777" w:rsidR="00AD6628" w:rsidRDefault="00AD6628" w:rsidP="009139A6">
      <w:r>
        <w:separator/>
      </w:r>
    </w:p>
  </w:endnote>
  <w:endnote w:type="continuationSeparator" w:id="0">
    <w:p w14:paraId="3FB814CF" w14:textId="77777777" w:rsidR="00AD6628" w:rsidRDefault="00AD66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9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F78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14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1B8E" w14:textId="77777777" w:rsidR="00AD6628" w:rsidRDefault="00AD6628" w:rsidP="009139A6">
      <w:r>
        <w:separator/>
      </w:r>
    </w:p>
  </w:footnote>
  <w:footnote w:type="continuationSeparator" w:id="0">
    <w:p w14:paraId="27495CA2" w14:textId="77777777" w:rsidR="00AD6628" w:rsidRDefault="00AD66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F4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F7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7F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28"/>
    <w:rsid w:val="000666E0"/>
    <w:rsid w:val="002510B7"/>
    <w:rsid w:val="005C130B"/>
    <w:rsid w:val="00826F5C"/>
    <w:rsid w:val="009139A6"/>
    <w:rsid w:val="009448BB"/>
    <w:rsid w:val="00A3176C"/>
    <w:rsid w:val="00AD6628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3628"/>
  <w15:chartTrackingRefBased/>
  <w15:docId w15:val="{BBAD30E8-A347-4EA0-9F9C-BFCEC2A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2022-02-17T12:05:00Z</dcterms:created>
  <dcterms:modified xsi:type="dcterms:W3CDTF">2022-02-17T12:06:00Z</dcterms:modified>
</cp:coreProperties>
</file>