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7A9D8" w14:textId="77777777" w:rsidR="00C67FF0" w:rsidRDefault="00C67FF0" w:rsidP="00C67FF0">
      <w:pPr>
        <w:tabs>
          <w:tab w:val="left" w:pos="74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E8BAEB2" w14:textId="77777777" w:rsidR="00C67FF0" w:rsidRDefault="00C67FF0" w:rsidP="00C67FF0">
      <w:pPr>
        <w:tabs>
          <w:tab w:val="left" w:pos="74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Bolton on </w:t>
      </w:r>
      <w:proofErr w:type="spellStart"/>
      <w:r>
        <w:rPr>
          <w:rFonts w:ascii="Times New Roman" w:hAnsi="Times New Roman" w:cs="Times New Roman"/>
        </w:rPr>
        <w:t>Dearne</w:t>
      </w:r>
      <w:proofErr w:type="spellEnd"/>
      <w:r>
        <w:rPr>
          <w:rFonts w:ascii="Times New Roman" w:hAnsi="Times New Roman" w:cs="Times New Roman"/>
        </w:rPr>
        <w:t>, West Riding of Yorkshire. Labourer.</w:t>
      </w:r>
    </w:p>
    <w:p w14:paraId="6FB99371" w14:textId="77777777" w:rsidR="00C67FF0" w:rsidRDefault="00C67FF0" w:rsidP="00C67FF0">
      <w:pPr>
        <w:tabs>
          <w:tab w:val="left" w:pos="7410"/>
        </w:tabs>
        <w:rPr>
          <w:rFonts w:ascii="Times New Roman" w:hAnsi="Times New Roman" w:cs="Times New Roman"/>
        </w:rPr>
      </w:pPr>
    </w:p>
    <w:p w14:paraId="3D5A3968" w14:textId="77777777" w:rsidR="00C67FF0" w:rsidRDefault="00C67FF0" w:rsidP="00C67FF0">
      <w:pPr>
        <w:tabs>
          <w:tab w:val="left" w:pos="7410"/>
        </w:tabs>
        <w:rPr>
          <w:rFonts w:ascii="Times New Roman" w:hAnsi="Times New Roman" w:cs="Times New Roman"/>
        </w:rPr>
      </w:pPr>
    </w:p>
    <w:p w14:paraId="49591F3A" w14:textId="77777777" w:rsidR="00C67FF0" w:rsidRDefault="00C67FF0" w:rsidP="00C6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Tyas</w:t>
      </w:r>
      <w:proofErr w:type="spellEnd"/>
      <w:r>
        <w:rPr>
          <w:rFonts w:ascii="Times New Roman" w:hAnsi="Times New Roman" w:cs="Times New Roman"/>
        </w:rPr>
        <w:t>(q.v.) brought a plaint of debt against him, John Marsh of</w:t>
      </w:r>
    </w:p>
    <w:p w14:paraId="7B0FC2BE" w14:textId="77777777" w:rsidR="00C67FF0" w:rsidRDefault="00C67FF0" w:rsidP="00C6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Rawmarsh(q.v.), John </w:t>
      </w:r>
      <w:proofErr w:type="spellStart"/>
      <w:r>
        <w:rPr>
          <w:rFonts w:ascii="Times New Roman" w:hAnsi="Times New Roman" w:cs="Times New Roman"/>
        </w:rPr>
        <w:t>Tagge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Wath</w:t>
      </w:r>
      <w:proofErr w:type="spellEnd"/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Wombwell</w:t>
      </w:r>
      <w:proofErr w:type="spellEnd"/>
      <w:r>
        <w:rPr>
          <w:rFonts w:ascii="Times New Roman" w:hAnsi="Times New Roman" w:cs="Times New Roman"/>
        </w:rPr>
        <w:t xml:space="preserve">(q.v.), John James </w:t>
      </w:r>
    </w:p>
    <w:p w14:paraId="26AEE896" w14:textId="77777777" w:rsidR="00C67FF0" w:rsidRDefault="00C67FF0" w:rsidP="00C67FF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Wath</w:t>
      </w:r>
      <w:proofErr w:type="spellEnd"/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Wombwell</w:t>
      </w:r>
      <w:proofErr w:type="spellEnd"/>
      <w:r>
        <w:rPr>
          <w:rFonts w:ascii="Times New Roman" w:hAnsi="Times New Roman" w:cs="Times New Roman"/>
        </w:rPr>
        <w:t xml:space="preserve">(q.v.) and William Burton of </w:t>
      </w:r>
      <w:proofErr w:type="spellStart"/>
      <w:r>
        <w:rPr>
          <w:rFonts w:ascii="Times New Roman" w:hAnsi="Times New Roman" w:cs="Times New Roman"/>
        </w:rPr>
        <w:t>Sprotbrough</w:t>
      </w:r>
      <w:proofErr w:type="spellEnd"/>
      <w:r>
        <w:rPr>
          <w:rFonts w:ascii="Times New Roman" w:hAnsi="Times New Roman" w:cs="Times New Roman"/>
        </w:rPr>
        <w:t>(q.v.).</w:t>
      </w:r>
    </w:p>
    <w:p w14:paraId="1F1D9C2F" w14:textId="77777777" w:rsidR="00C67FF0" w:rsidRDefault="00C67FF0" w:rsidP="00C6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42B2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DFD7ACF" w14:textId="77777777" w:rsidR="00C67FF0" w:rsidRDefault="00C67FF0" w:rsidP="00C67FF0">
      <w:pPr>
        <w:rPr>
          <w:rFonts w:ascii="Times New Roman" w:hAnsi="Times New Roman" w:cs="Times New Roman"/>
        </w:rPr>
      </w:pPr>
    </w:p>
    <w:p w14:paraId="105D38D6" w14:textId="77777777" w:rsidR="00C67FF0" w:rsidRDefault="00C67FF0" w:rsidP="00C67FF0">
      <w:pPr>
        <w:tabs>
          <w:tab w:val="left" w:pos="7410"/>
        </w:tabs>
        <w:rPr>
          <w:rFonts w:ascii="Times New Roman" w:hAnsi="Times New Roman" w:cs="Times New Roman"/>
        </w:rPr>
      </w:pPr>
    </w:p>
    <w:p w14:paraId="635A10DA" w14:textId="77777777" w:rsidR="00C67FF0" w:rsidRDefault="00C67FF0" w:rsidP="00C6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2019</w:t>
      </w:r>
    </w:p>
    <w:p w14:paraId="6631B63C" w14:textId="77777777" w:rsidR="006B2F86" w:rsidRPr="00E71FC3" w:rsidRDefault="00C67F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7BD0D" w14:textId="77777777" w:rsidR="00C67FF0" w:rsidRDefault="00C67FF0" w:rsidP="00E71FC3">
      <w:r>
        <w:separator/>
      </w:r>
    </w:p>
  </w:endnote>
  <w:endnote w:type="continuationSeparator" w:id="0">
    <w:p w14:paraId="6B670817" w14:textId="77777777" w:rsidR="00C67FF0" w:rsidRDefault="00C67FF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93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91602" w14:textId="77777777" w:rsidR="00C67FF0" w:rsidRDefault="00C67FF0" w:rsidP="00E71FC3">
      <w:r>
        <w:separator/>
      </w:r>
    </w:p>
  </w:footnote>
  <w:footnote w:type="continuationSeparator" w:id="0">
    <w:p w14:paraId="39C6719F" w14:textId="77777777" w:rsidR="00C67FF0" w:rsidRDefault="00C67FF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0"/>
    <w:rsid w:val="001A7C09"/>
    <w:rsid w:val="00577BD5"/>
    <w:rsid w:val="00656CBA"/>
    <w:rsid w:val="006A1F77"/>
    <w:rsid w:val="00733BE7"/>
    <w:rsid w:val="00AB52E8"/>
    <w:rsid w:val="00B16D3F"/>
    <w:rsid w:val="00BB41AC"/>
    <w:rsid w:val="00C67FF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B317"/>
  <w15:chartTrackingRefBased/>
  <w15:docId w15:val="{D112417F-419F-4A3D-8CB5-67368368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FF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67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2019-03-06T19:53:00Z</dcterms:created>
  <dcterms:modified xsi:type="dcterms:W3CDTF">2019-03-06T19:54:00Z</dcterms:modified>
</cp:coreProperties>
</file>