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A8876" w14:textId="77777777" w:rsidR="000628CB" w:rsidRDefault="000628CB" w:rsidP="00062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Robert SMYTH (alias </w:t>
      </w:r>
      <w:proofErr w:type="gramStart"/>
      <w:r>
        <w:rPr>
          <w:rFonts w:ascii="Times New Roman" w:hAnsi="Times New Roman" w:cs="Times New Roman"/>
          <w:u w:val="single"/>
        </w:rPr>
        <w:t>WHYLER)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(fl.1484)</w:t>
      </w:r>
    </w:p>
    <w:p w14:paraId="1711D117" w14:textId="77777777" w:rsidR="000628CB" w:rsidRDefault="000628CB" w:rsidP="00062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Buckland, Surrey. Sawyer.</w:t>
      </w:r>
    </w:p>
    <w:p w14:paraId="218F1801" w14:textId="77777777" w:rsidR="000628CB" w:rsidRDefault="000628CB" w:rsidP="000628CB">
      <w:pPr>
        <w:rPr>
          <w:rFonts w:ascii="Times New Roman" w:hAnsi="Times New Roman" w:cs="Times New Roman"/>
        </w:rPr>
      </w:pPr>
    </w:p>
    <w:p w14:paraId="09989E22" w14:textId="77777777" w:rsidR="000628CB" w:rsidRDefault="000628CB" w:rsidP="000628CB">
      <w:pPr>
        <w:rPr>
          <w:rFonts w:ascii="Times New Roman" w:hAnsi="Times New Roman" w:cs="Times New Roman"/>
        </w:rPr>
      </w:pPr>
    </w:p>
    <w:p w14:paraId="3EF72191" w14:textId="77777777" w:rsidR="000628CB" w:rsidRDefault="000628CB" w:rsidP="00062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Pope(q.v.) brought a plaint of debt against him.</w:t>
      </w:r>
    </w:p>
    <w:p w14:paraId="29CF9FC1" w14:textId="77777777" w:rsidR="000628CB" w:rsidRDefault="000628CB" w:rsidP="00062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1D306E0E" w14:textId="77777777" w:rsidR="000628CB" w:rsidRDefault="000628CB" w:rsidP="000628CB">
      <w:pPr>
        <w:rPr>
          <w:rFonts w:ascii="Times New Roman" w:hAnsi="Times New Roman" w:cs="Times New Roman"/>
        </w:rPr>
      </w:pPr>
    </w:p>
    <w:p w14:paraId="65FAD8BD" w14:textId="77777777" w:rsidR="000628CB" w:rsidRDefault="000628CB" w:rsidP="000628CB">
      <w:pPr>
        <w:rPr>
          <w:rFonts w:ascii="Times New Roman" w:hAnsi="Times New Roman" w:cs="Times New Roman"/>
        </w:rPr>
      </w:pPr>
    </w:p>
    <w:p w14:paraId="6359B9B4" w14:textId="77777777" w:rsidR="000628CB" w:rsidRDefault="000628CB" w:rsidP="000628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2018</w:t>
      </w:r>
    </w:p>
    <w:p w14:paraId="32B41155" w14:textId="77777777" w:rsidR="006B2F86" w:rsidRPr="00E71FC3" w:rsidRDefault="000628C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FFA9" w14:textId="77777777" w:rsidR="000628CB" w:rsidRDefault="000628CB" w:rsidP="00E71FC3">
      <w:r>
        <w:separator/>
      </w:r>
    </w:p>
  </w:endnote>
  <w:endnote w:type="continuationSeparator" w:id="0">
    <w:p w14:paraId="200D1404" w14:textId="77777777" w:rsidR="000628CB" w:rsidRDefault="000628C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C1D0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9C5AB" w14:textId="77777777" w:rsidR="000628CB" w:rsidRDefault="000628CB" w:rsidP="00E71FC3">
      <w:r>
        <w:separator/>
      </w:r>
    </w:p>
  </w:footnote>
  <w:footnote w:type="continuationSeparator" w:id="0">
    <w:p w14:paraId="6D6CD17F" w14:textId="77777777" w:rsidR="000628CB" w:rsidRDefault="000628C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CB"/>
    <w:rsid w:val="000628C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0B5B"/>
  <w15:chartTrackingRefBased/>
  <w15:docId w15:val="{C7332956-470B-4AEA-B800-1176079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8C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2018-11-08T22:23:00Z</dcterms:created>
  <dcterms:modified xsi:type="dcterms:W3CDTF">2018-11-08T22:23:00Z</dcterms:modified>
</cp:coreProperties>
</file>