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FDCE4" w14:textId="77777777" w:rsidR="008A724A" w:rsidRDefault="008A724A" w:rsidP="008A72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SMYTH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168A0640" w14:textId="77777777" w:rsidR="008A724A" w:rsidRDefault="008A724A" w:rsidP="008A72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Carlton in Lindrick, Nottinghamshire. Yeoman.</w:t>
      </w:r>
    </w:p>
    <w:p w14:paraId="481E7C9F" w14:textId="77777777" w:rsidR="008A724A" w:rsidRDefault="008A724A" w:rsidP="008A724A">
      <w:pPr>
        <w:pStyle w:val="NoSpacing"/>
        <w:rPr>
          <w:rFonts w:cs="Times New Roman"/>
          <w:szCs w:val="24"/>
        </w:rPr>
      </w:pPr>
    </w:p>
    <w:p w14:paraId="549FC284" w14:textId="77777777" w:rsidR="008A724A" w:rsidRDefault="008A724A" w:rsidP="008A724A">
      <w:pPr>
        <w:pStyle w:val="NoSpacing"/>
        <w:rPr>
          <w:rFonts w:cs="Times New Roman"/>
          <w:szCs w:val="24"/>
        </w:rPr>
      </w:pPr>
    </w:p>
    <w:p w14:paraId="0FF62B3B" w14:textId="77777777" w:rsidR="008A724A" w:rsidRDefault="008A724A" w:rsidP="008A72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Sir Henry </w:t>
      </w:r>
      <w:proofErr w:type="spellStart"/>
      <w:r>
        <w:rPr>
          <w:rFonts w:cs="Times New Roman"/>
          <w:szCs w:val="24"/>
        </w:rPr>
        <w:t>Pierpoint</w:t>
      </w:r>
      <w:proofErr w:type="spellEnd"/>
      <w:r>
        <w:rPr>
          <w:rFonts w:cs="Times New Roman"/>
          <w:szCs w:val="24"/>
        </w:rPr>
        <w:t>(q.v.) brought a plaint of trespass and killing a foal against</w:t>
      </w:r>
    </w:p>
    <w:p w14:paraId="71E531C6" w14:textId="77777777" w:rsidR="008A724A" w:rsidRDefault="008A724A" w:rsidP="008A72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him and John </w:t>
      </w:r>
      <w:proofErr w:type="spellStart"/>
      <w:r>
        <w:rPr>
          <w:rFonts w:cs="Times New Roman"/>
          <w:szCs w:val="24"/>
        </w:rPr>
        <w:t>Alred</w:t>
      </w:r>
      <w:proofErr w:type="spellEnd"/>
      <w:r>
        <w:rPr>
          <w:rFonts w:cs="Times New Roman"/>
          <w:szCs w:val="24"/>
        </w:rPr>
        <w:t xml:space="preserve"> of Carlton in Lindrick(q.v.).</w:t>
      </w:r>
    </w:p>
    <w:p w14:paraId="00B373BE" w14:textId="77777777" w:rsidR="008A724A" w:rsidRDefault="008A724A" w:rsidP="008A72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>
          <w:rPr>
            <w:rStyle w:val="Hyperlink"/>
            <w:rFonts w:cs="Times New Roman"/>
            <w:szCs w:val="24"/>
          </w:rPr>
          <w:t xml:space="preserve">http://aalt.law.uh.edu/Indices/CP40Indices/CP40no883Pl.htm  </w:t>
        </w:r>
      </w:hyperlink>
      <w:r>
        <w:rPr>
          <w:rFonts w:cs="Times New Roman"/>
          <w:szCs w:val="24"/>
        </w:rPr>
        <w:t>)</w:t>
      </w:r>
    </w:p>
    <w:p w14:paraId="7F6BE868" w14:textId="77777777" w:rsidR="008A724A" w:rsidRDefault="008A724A" w:rsidP="008A724A">
      <w:pPr>
        <w:pStyle w:val="NoSpacing"/>
        <w:rPr>
          <w:rFonts w:cs="Times New Roman"/>
          <w:szCs w:val="24"/>
        </w:rPr>
      </w:pPr>
    </w:p>
    <w:p w14:paraId="69BFDA50" w14:textId="77777777" w:rsidR="008A724A" w:rsidRDefault="008A724A" w:rsidP="008A724A">
      <w:pPr>
        <w:pStyle w:val="NoSpacing"/>
        <w:rPr>
          <w:rFonts w:cs="Times New Roman"/>
          <w:szCs w:val="24"/>
        </w:rPr>
      </w:pPr>
    </w:p>
    <w:p w14:paraId="00271019" w14:textId="77777777" w:rsidR="008A724A" w:rsidRDefault="008A724A" w:rsidP="008A72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January 2023</w:t>
      </w:r>
    </w:p>
    <w:p w14:paraId="6F14D96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CFB04" w14:textId="77777777" w:rsidR="008A724A" w:rsidRDefault="008A724A" w:rsidP="009139A6">
      <w:r>
        <w:separator/>
      </w:r>
    </w:p>
  </w:endnote>
  <w:endnote w:type="continuationSeparator" w:id="0">
    <w:p w14:paraId="6F47A9E1" w14:textId="77777777" w:rsidR="008A724A" w:rsidRDefault="008A724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B93C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1999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F641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678BB" w14:textId="77777777" w:rsidR="008A724A" w:rsidRDefault="008A724A" w:rsidP="009139A6">
      <w:r>
        <w:separator/>
      </w:r>
    </w:p>
  </w:footnote>
  <w:footnote w:type="continuationSeparator" w:id="0">
    <w:p w14:paraId="1B298EFE" w14:textId="77777777" w:rsidR="008A724A" w:rsidRDefault="008A724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94C0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67DE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D939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24A"/>
    <w:rsid w:val="000666E0"/>
    <w:rsid w:val="002510B7"/>
    <w:rsid w:val="005C130B"/>
    <w:rsid w:val="00826F5C"/>
    <w:rsid w:val="008A724A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6F538"/>
  <w15:chartTrackingRefBased/>
  <w15:docId w15:val="{23AFC823-98B0-47AD-AA39-3DAF04AC5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A72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2023-02-26T21:41:00Z</dcterms:created>
  <dcterms:modified xsi:type="dcterms:W3CDTF">2023-02-26T21:41:00Z</dcterms:modified>
</cp:coreProperties>
</file>