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B40F" w14:textId="142EA362" w:rsidR="00B15BB4" w:rsidRDefault="00B15BB4" w:rsidP="001D3E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DAVYE (</w:t>
      </w:r>
      <w:proofErr w:type="gramStart"/>
      <w:r>
        <w:rPr>
          <w:rFonts w:cs="Times New Roman"/>
          <w:szCs w:val="24"/>
          <w:u w:val="single"/>
        </w:rPr>
        <w:t>DAVY)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(fl.1492)</w:t>
      </w:r>
    </w:p>
    <w:p w14:paraId="6884649E" w14:textId="4532A58A" w:rsidR="00B15BB4" w:rsidRDefault="00B15BB4" w:rsidP="001D3E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Lakenham</w:t>
      </w:r>
      <w:proofErr w:type="spellEnd"/>
      <w:r>
        <w:rPr>
          <w:rFonts w:cs="Times New Roman"/>
          <w:szCs w:val="24"/>
        </w:rPr>
        <w:t>, Norfolk.</w:t>
      </w:r>
    </w:p>
    <w:p w14:paraId="41C2B3DD" w14:textId="77777777" w:rsidR="00B15BB4" w:rsidRDefault="00B15BB4" w:rsidP="001D3E57">
      <w:pPr>
        <w:pStyle w:val="NoSpacing"/>
        <w:rPr>
          <w:rFonts w:cs="Times New Roman"/>
          <w:szCs w:val="24"/>
        </w:rPr>
      </w:pPr>
    </w:p>
    <w:p w14:paraId="3CB3C81D" w14:textId="77777777" w:rsidR="00B15BB4" w:rsidRDefault="00B15BB4" w:rsidP="001D3E57">
      <w:pPr>
        <w:pStyle w:val="NoSpacing"/>
        <w:rPr>
          <w:rFonts w:cs="Times New Roman"/>
          <w:szCs w:val="24"/>
        </w:rPr>
      </w:pPr>
    </w:p>
    <w:p w14:paraId="1903CD25" w14:textId="54A2D52B" w:rsidR="00B15BB4" w:rsidRDefault="00B15BB4" w:rsidP="001D3E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Jul.</w:t>
      </w: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 xml:space="preserve">She was granted a general pardon for offences committed before </w:t>
      </w:r>
    </w:p>
    <w:p w14:paraId="671A00F8" w14:textId="42F3F867" w:rsidR="00B15BB4" w:rsidRDefault="00B15BB4" w:rsidP="001D3E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18 July.      (C.P.R. 1485-94 p.386)</w:t>
      </w:r>
    </w:p>
    <w:p w14:paraId="5DB0DFF8" w14:textId="77777777" w:rsidR="00B15BB4" w:rsidRDefault="00B15BB4" w:rsidP="001D3E57">
      <w:pPr>
        <w:pStyle w:val="NoSpacing"/>
        <w:rPr>
          <w:rFonts w:cs="Times New Roman"/>
          <w:szCs w:val="24"/>
        </w:rPr>
      </w:pPr>
    </w:p>
    <w:p w14:paraId="6E9D6D00" w14:textId="77777777" w:rsidR="00B15BB4" w:rsidRDefault="00B15BB4" w:rsidP="001D3E57">
      <w:pPr>
        <w:pStyle w:val="NoSpacing"/>
        <w:rPr>
          <w:rFonts w:cs="Times New Roman"/>
          <w:szCs w:val="24"/>
        </w:rPr>
      </w:pPr>
    </w:p>
    <w:p w14:paraId="43628BBE" w14:textId="7A626307" w:rsidR="00B15BB4" w:rsidRPr="00B15BB4" w:rsidRDefault="00B15BB4" w:rsidP="001D3E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April 2024</w:t>
      </w:r>
    </w:p>
    <w:p w14:paraId="7EABCFA1" w14:textId="7465567C" w:rsidR="001D3E57" w:rsidRPr="001D3E57" w:rsidRDefault="001D3E57" w:rsidP="001A46F7">
      <w:pPr>
        <w:pStyle w:val="NoSpacing"/>
        <w:rPr>
          <w:rFonts w:cs="Times New Roman"/>
          <w:szCs w:val="24"/>
        </w:rPr>
      </w:pPr>
    </w:p>
    <w:p w14:paraId="588CF600" w14:textId="7B3BEF0C" w:rsidR="001A46F7" w:rsidRPr="00DF29EA" w:rsidRDefault="001A46F7" w:rsidP="00016D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47F4CC04" w14:textId="77777777" w:rsidR="00016D68" w:rsidRPr="00016D68" w:rsidRDefault="00016D68" w:rsidP="00016D68">
      <w:pPr>
        <w:pStyle w:val="NoSpacing"/>
        <w:rPr>
          <w:rFonts w:cs="Times New Roman"/>
          <w:szCs w:val="24"/>
        </w:rPr>
      </w:pPr>
    </w:p>
    <w:p w14:paraId="1883DE00" w14:textId="77777777" w:rsidR="00016D68" w:rsidRPr="00016D68" w:rsidRDefault="00016D68" w:rsidP="00016D68">
      <w:pPr>
        <w:pStyle w:val="NoSpacing"/>
        <w:rPr>
          <w:rFonts w:cs="Times New Roman"/>
          <w:szCs w:val="24"/>
        </w:rPr>
      </w:pPr>
    </w:p>
    <w:p w14:paraId="25567956" w14:textId="77777777" w:rsidR="00016D68" w:rsidRPr="00016D68" w:rsidRDefault="00016D68" w:rsidP="00016D68">
      <w:pPr>
        <w:pStyle w:val="NoSpacing"/>
        <w:rPr>
          <w:rFonts w:cs="Times New Roman"/>
          <w:szCs w:val="24"/>
        </w:rPr>
      </w:pPr>
    </w:p>
    <w:p w14:paraId="2BD6B349" w14:textId="77777777" w:rsidR="00450C54" w:rsidRPr="00450C54" w:rsidRDefault="00450C54" w:rsidP="00450C54">
      <w:pPr>
        <w:pStyle w:val="NoSpacing"/>
        <w:rPr>
          <w:rFonts w:cs="Times New Roman"/>
          <w:szCs w:val="24"/>
        </w:rPr>
      </w:pPr>
    </w:p>
    <w:p w14:paraId="3D6D9E54" w14:textId="77777777" w:rsidR="00450C54" w:rsidRPr="00450C54" w:rsidRDefault="00450C54" w:rsidP="00450C54">
      <w:pPr>
        <w:pStyle w:val="NoSpacing"/>
        <w:rPr>
          <w:rFonts w:cs="Times New Roman"/>
          <w:szCs w:val="24"/>
        </w:rPr>
      </w:pPr>
    </w:p>
    <w:p w14:paraId="23BDD125" w14:textId="77777777" w:rsidR="00450C54" w:rsidRPr="00450C54" w:rsidRDefault="00450C54" w:rsidP="00450C54">
      <w:pPr>
        <w:pStyle w:val="NoSpacing"/>
        <w:rPr>
          <w:rFonts w:cs="Times New Roman"/>
          <w:szCs w:val="24"/>
        </w:rPr>
      </w:pPr>
    </w:p>
    <w:p w14:paraId="7A478CCB" w14:textId="77777777" w:rsidR="00450C54" w:rsidRPr="00450C54" w:rsidRDefault="00450C54" w:rsidP="009139A6">
      <w:pPr>
        <w:pStyle w:val="NoSpacing"/>
        <w:rPr>
          <w:rFonts w:cs="Times New Roman"/>
          <w:szCs w:val="24"/>
        </w:rPr>
      </w:pPr>
    </w:p>
    <w:sectPr w:rsidR="00450C54" w:rsidRPr="00450C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E655" w14:textId="77777777" w:rsidR="00450C54" w:rsidRDefault="00450C54" w:rsidP="009139A6">
      <w:r>
        <w:separator/>
      </w:r>
    </w:p>
  </w:endnote>
  <w:endnote w:type="continuationSeparator" w:id="0">
    <w:p w14:paraId="34E45FE4" w14:textId="77777777" w:rsidR="00450C54" w:rsidRDefault="00450C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02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D2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E5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152F6" w14:textId="77777777" w:rsidR="00450C54" w:rsidRDefault="00450C54" w:rsidP="009139A6">
      <w:r>
        <w:separator/>
      </w:r>
    </w:p>
  </w:footnote>
  <w:footnote w:type="continuationSeparator" w:id="0">
    <w:p w14:paraId="4C4A60A5" w14:textId="77777777" w:rsidR="00450C54" w:rsidRDefault="00450C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0F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7E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7E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54"/>
    <w:rsid w:val="000008A0"/>
    <w:rsid w:val="00016D68"/>
    <w:rsid w:val="000666E0"/>
    <w:rsid w:val="000869EF"/>
    <w:rsid w:val="001A46F7"/>
    <w:rsid w:val="001D3E57"/>
    <w:rsid w:val="002510B7"/>
    <w:rsid w:val="00270799"/>
    <w:rsid w:val="002B2C1B"/>
    <w:rsid w:val="0031305B"/>
    <w:rsid w:val="003317AA"/>
    <w:rsid w:val="00450C54"/>
    <w:rsid w:val="005C130B"/>
    <w:rsid w:val="007032DF"/>
    <w:rsid w:val="00731CCE"/>
    <w:rsid w:val="00791D56"/>
    <w:rsid w:val="00826F5C"/>
    <w:rsid w:val="008D6A97"/>
    <w:rsid w:val="009139A6"/>
    <w:rsid w:val="009411C2"/>
    <w:rsid w:val="009448BB"/>
    <w:rsid w:val="00947624"/>
    <w:rsid w:val="00A3176C"/>
    <w:rsid w:val="00AE65F8"/>
    <w:rsid w:val="00B15BB4"/>
    <w:rsid w:val="00BA00AB"/>
    <w:rsid w:val="00BC2EFD"/>
    <w:rsid w:val="00C71834"/>
    <w:rsid w:val="00CB4ED9"/>
    <w:rsid w:val="00DF29E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457C"/>
  <w15:chartTrackingRefBased/>
  <w15:docId w15:val="{5027B462-EB25-4183-8722-245B246B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50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281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2024-04-24T10:12:00Z</dcterms:created>
  <dcterms:modified xsi:type="dcterms:W3CDTF">2024-04-24T16:05:00Z</dcterms:modified>
</cp:coreProperties>
</file>