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F4BD" w14:textId="77777777" w:rsidR="00BA449B" w:rsidRDefault="00BA449B" w:rsidP="00BA449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SMYTH</w:t>
      </w:r>
      <w:r>
        <w:rPr>
          <w:rFonts w:cs="Times New Roman"/>
          <w:szCs w:val="24"/>
          <w:lang w:val="en-GB"/>
        </w:rPr>
        <w:t xml:space="preserve">        (fl.1460)</w:t>
      </w:r>
    </w:p>
    <w:p w14:paraId="7CAFBF1D" w14:textId="77777777" w:rsidR="00BA449B" w:rsidRDefault="00BA449B" w:rsidP="00BA449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Coventry. Cordwainer.</w:t>
      </w:r>
    </w:p>
    <w:p w14:paraId="7D43AE2C" w14:textId="77777777" w:rsidR="00BA449B" w:rsidRDefault="00BA449B" w:rsidP="00BA449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87DCAE4" w14:textId="77777777" w:rsidR="00BA449B" w:rsidRDefault="00BA449B" w:rsidP="00BA449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CDD5EDF" w14:textId="77777777" w:rsidR="00BA449B" w:rsidRDefault="00BA449B" w:rsidP="00BA449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Hugh Borowe(q.v.) brought a plaint of trespass and assault against him.</w:t>
      </w:r>
    </w:p>
    <w:p w14:paraId="538D8D3E" w14:textId="77777777" w:rsidR="00BA449B" w:rsidRDefault="00BA449B" w:rsidP="00BA449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787063A7" w14:textId="77777777" w:rsidR="00BA449B" w:rsidRDefault="00BA449B" w:rsidP="00BA449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AABFF99" w14:textId="77777777" w:rsidR="00BA449B" w:rsidRDefault="00BA449B" w:rsidP="00BA449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01D8C94" w14:textId="69A6CF0D" w:rsidR="00BA00AB" w:rsidRPr="00EB3209" w:rsidRDefault="00BA449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F00E" w14:textId="77777777" w:rsidR="00BA449B" w:rsidRDefault="00BA449B" w:rsidP="009139A6">
      <w:r>
        <w:separator/>
      </w:r>
    </w:p>
  </w:endnote>
  <w:endnote w:type="continuationSeparator" w:id="0">
    <w:p w14:paraId="66417D04" w14:textId="77777777" w:rsidR="00BA449B" w:rsidRDefault="00BA44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6F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2E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DD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EEE1" w14:textId="77777777" w:rsidR="00BA449B" w:rsidRDefault="00BA449B" w:rsidP="009139A6">
      <w:r>
        <w:separator/>
      </w:r>
    </w:p>
  </w:footnote>
  <w:footnote w:type="continuationSeparator" w:id="0">
    <w:p w14:paraId="20C90F4D" w14:textId="77777777" w:rsidR="00BA449B" w:rsidRDefault="00BA44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7F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1B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A2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9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A449B"/>
    <w:rsid w:val="00C71834"/>
    <w:rsid w:val="00CB4ED9"/>
    <w:rsid w:val="00CC601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D9BA"/>
  <w15:chartTrackingRefBased/>
  <w15:docId w15:val="{7EACC817-11C7-41F8-BABE-4CFC7A25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2025-10-02T15:42:00Z</dcterms:created>
  <dcterms:modified xsi:type="dcterms:W3CDTF">2025-10-02T15:43:00Z</dcterms:modified>
</cp:coreProperties>
</file>