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4B995" w14:textId="77777777" w:rsidR="009F7D14" w:rsidRDefault="009F7D14" w:rsidP="009F7D14">
      <w:pPr>
        <w:pStyle w:val="NoSpacing"/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</w:rPr>
        <w:t>Robert SMYTH</w:t>
      </w:r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 xml:space="preserve">     </w:t>
      </w:r>
      <w:proofErr w:type="gramStart"/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 xml:space="preserve">   (</w:t>
      </w:r>
      <w:proofErr w:type="gramEnd"/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>fl.1483)</w:t>
      </w:r>
    </w:p>
    <w:p w14:paraId="2A603710" w14:textId="77777777" w:rsidR="009F7D14" w:rsidRDefault="009F7D14" w:rsidP="009F7D14">
      <w:pPr>
        <w:pStyle w:val="NoSpacing"/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 xml:space="preserve">of </w:t>
      </w:r>
      <w:proofErr w:type="spellStart"/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>Donington</w:t>
      </w:r>
      <w:proofErr w:type="spellEnd"/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>, Lincolnshire. Clerk.</w:t>
      </w:r>
    </w:p>
    <w:p w14:paraId="482D218D" w14:textId="77777777" w:rsidR="009F7D14" w:rsidRDefault="009F7D14" w:rsidP="009F7D14">
      <w:pPr>
        <w:pStyle w:val="NoSpacing"/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</w:p>
    <w:p w14:paraId="066D012B" w14:textId="77777777" w:rsidR="009F7D14" w:rsidRDefault="009F7D14" w:rsidP="009F7D14">
      <w:pPr>
        <w:pStyle w:val="NoSpacing"/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</w:p>
    <w:p w14:paraId="1ED28FD0" w14:textId="77777777" w:rsidR="009F7D14" w:rsidRDefault="009F7D14" w:rsidP="009F7D14">
      <w:pPr>
        <w:pStyle w:val="NoSpacing"/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ab/>
        <w:t>1483</w:t>
      </w:r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ab/>
        <w:t>Christopher Madyson(q.v.) brought a plaint of debt against him and William</w:t>
      </w:r>
    </w:p>
    <w:p w14:paraId="0EE3D317" w14:textId="77777777" w:rsidR="009F7D14" w:rsidRDefault="009F7D14" w:rsidP="009F7D14">
      <w:pPr>
        <w:pStyle w:val="NoSpacing"/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ab/>
      </w:r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ab/>
      </w:r>
      <w:proofErr w:type="spellStart"/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>Burre</w:t>
      </w:r>
      <w:proofErr w:type="spellEnd"/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 xml:space="preserve"> of </w:t>
      </w:r>
      <w:proofErr w:type="spellStart"/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>Donington</w:t>
      </w:r>
      <w:proofErr w:type="spellEnd"/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>(q.v.).</w:t>
      </w:r>
    </w:p>
    <w:p w14:paraId="5525D97E" w14:textId="77777777" w:rsidR="009F7D14" w:rsidRDefault="009F7D14" w:rsidP="009F7D14">
      <w:pPr>
        <w:pStyle w:val="NoSpacing"/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ab/>
      </w:r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 xml:space="preserve">( </w:t>
      </w:r>
      <w:hyperlink r:id="rId6" w:history="1">
        <w:r w:rsidRPr="0022786A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http://aalt.law.uh.edu/Indices/CP40Indices/CP40no883Pl.htm</w:t>
        </w:r>
      </w:hyperlink>
      <w:r>
        <w:rPr>
          <w:rStyle w:val="Hyperlink"/>
          <w:rFonts w:ascii="Times New Roman" w:eastAsia="Calibri" w:hAnsi="Times New Roman" w:cs="Times New Roman"/>
          <w:sz w:val="24"/>
          <w:szCs w:val="24"/>
          <w:u w:val="none"/>
        </w:rPr>
        <w:t xml:space="preserve">  </w:t>
      </w:r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>)</w:t>
      </w:r>
    </w:p>
    <w:p w14:paraId="2815A332" w14:textId="77777777" w:rsidR="009F7D14" w:rsidRDefault="009F7D14" w:rsidP="009F7D14">
      <w:pPr>
        <w:pStyle w:val="NoSpacing"/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</w:p>
    <w:p w14:paraId="612288A2" w14:textId="77777777" w:rsidR="009F7D14" w:rsidRDefault="009F7D14" w:rsidP="009F7D14">
      <w:pPr>
        <w:pStyle w:val="NoSpacing"/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</w:p>
    <w:p w14:paraId="04E09608" w14:textId="77777777" w:rsidR="009F7D14" w:rsidRDefault="009F7D14" w:rsidP="009F7D14">
      <w:pPr>
        <w:pStyle w:val="NoSpacing"/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>11 November 2021</w:t>
      </w:r>
    </w:p>
    <w:p w14:paraId="2A7DCD5F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ABF384" w14:textId="77777777" w:rsidR="009F7D14" w:rsidRDefault="009F7D14" w:rsidP="009139A6">
      <w:r>
        <w:separator/>
      </w:r>
    </w:p>
  </w:endnote>
  <w:endnote w:type="continuationSeparator" w:id="0">
    <w:p w14:paraId="302604F5" w14:textId="77777777" w:rsidR="009F7D14" w:rsidRDefault="009F7D1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576C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8031F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76FB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3C8025" w14:textId="77777777" w:rsidR="009F7D14" w:rsidRDefault="009F7D14" w:rsidP="009139A6">
      <w:r>
        <w:separator/>
      </w:r>
    </w:p>
  </w:footnote>
  <w:footnote w:type="continuationSeparator" w:id="0">
    <w:p w14:paraId="31F90D08" w14:textId="77777777" w:rsidR="009F7D14" w:rsidRDefault="009F7D1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1027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B267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7545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D14"/>
    <w:rsid w:val="000666E0"/>
    <w:rsid w:val="002510B7"/>
    <w:rsid w:val="005C130B"/>
    <w:rsid w:val="00826F5C"/>
    <w:rsid w:val="009139A6"/>
    <w:rsid w:val="009448BB"/>
    <w:rsid w:val="009F7D14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97EE04"/>
  <w15:chartTrackingRefBased/>
  <w15:docId w15:val="{8544E914-EC4E-47B3-B45D-504729775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9F7D1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0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2021-12-20T19:48:00Z</dcterms:created>
  <dcterms:modified xsi:type="dcterms:W3CDTF">2021-12-20T19:48:00Z</dcterms:modified>
</cp:coreProperties>
</file>