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5D552" w14:textId="41023A0A" w:rsidR="004477F9" w:rsidRDefault="004477F9" w:rsidP="004477F9">
      <w:pPr>
        <w:pStyle w:val="NoSpacing"/>
      </w:pPr>
      <w:r>
        <w:rPr>
          <w:u w:val="single"/>
        </w:rPr>
        <w:t>Robert SMYTH</w:t>
      </w:r>
      <w:r>
        <w:t xml:space="preserve">   </w:t>
      </w:r>
      <w:proofErr w:type="gramStart"/>
      <w:r>
        <w:t xml:space="preserve">   (</w:t>
      </w:r>
      <w:proofErr w:type="gramEnd"/>
      <w:r>
        <w:t>fl.1477</w:t>
      </w:r>
      <w:r w:rsidR="00926F07">
        <w:t>-8</w:t>
      </w:r>
      <w:r>
        <w:t>)</w:t>
      </w:r>
    </w:p>
    <w:p w14:paraId="2A15B316" w14:textId="3BCDDA6F" w:rsidR="004477F9" w:rsidRDefault="004477F9" w:rsidP="004477F9">
      <w:pPr>
        <w:pStyle w:val="NoSpacing"/>
      </w:pPr>
      <w:r>
        <w:t>of Drax Priory.</w:t>
      </w:r>
    </w:p>
    <w:p w14:paraId="1D84160E" w14:textId="77777777" w:rsidR="004477F9" w:rsidRDefault="004477F9" w:rsidP="004477F9">
      <w:pPr>
        <w:pStyle w:val="NoSpacing"/>
      </w:pPr>
    </w:p>
    <w:p w14:paraId="6F4EE05D" w14:textId="66BC31FA" w:rsidR="004477F9" w:rsidRDefault="004477F9" w:rsidP="004477F9">
      <w:pPr>
        <w:pStyle w:val="NoSpacing"/>
      </w:pPr>
    </w:p>
    <w:p w14:paraId="2002AE20" w14:textId="77777777" w:rsidR="003369F9" w:rsidRDefault="003369F9" w:rsidP="003369F9">
      <w:pPr>
        <w:pStyle w:val="NoSpacing"/>
      </w:pPr>
      <w:r>
        <w:t>20 Sep.1477</w:t>
      </w:r>
      <w:r>
        <w:tab/>
        <w:t xml:space="preserve">He was ordained </w:t>
      </w:r>
      <w:proofErr w:type="spellStart"/>
      <w:r>
        <w:t>subdeacon</w:t>
      </w:r>
      <w:proofErr w:type="spellEnd"/>
      <w:r>
        <w:t xml:space="preserve"> in the conventual church of the Carmelites in</w:t>
      </w:r>
    </w:p>
    <w:p w14:paraId="21DEC690" w14:textId="77777777" w:rsidR="003369F9" w:rsidRDefault="003369F9" w:rsidP="003369F9">
      <w:pPr>
        <w:pStyle w:val="NoSpacing"/>
      </w:pPr>
      <w:r>
        <w:tab/>
      </w:r>
      <w:r>
        <w:tab/>
        <w:t>York, by William Egremont, Bishop of Dromore(q.v.).</w:t>
      </w:r>
    </w:p>
    <w:p w14:paraId="5CD6302A" w14:textId="48BB1BEB" w:rsidR="003369F9" w:rsidRDefault="003369F9" w:rsidP="004477F9">
      <w:pPr>
        <w:pStyle w:val="NoSpacing"/>
      </w:pPr>
      <w:r>
        <w:tab/>
      </w:r>
      <w:r>
        <w:tab/>
        <w:t>(“York Clergy Ordinations 1475-1500” ed. David M. Smith p.29)</w:t>
      </w:r>
    </w:p>
    <w:p w14:paraId="4002425A" w14:textId="77777777" w:rsidR="004477F9" w:rsidRDefault="004477F9" w:rsidP="004477F9">
      <w:pPr>
        <w:pStyle w:val="NoSpacing"/>
      </w:pPr>
      <w:r>
        <w:t>20 Sep.1477</w:t>
      </w:r>
      <w:r>
        <w:tab/>
        <w:t>He was ordained deacon in the conventual church of the Carmelites in</w:t>
      </w:r>
    </w:p>
    <w:p w14:paraId="31B84632" w14:textId="77777777" w:rsidR="004477F9" w:rsidRDefault="004477F9" w:rsidP="004477F9">
      <w:pPr>
        <w:pStyle w:val="NoSpacing"/>
      </w:pPr>
      <w:r>
        <w:tab/>
      </w:r>
      <w:r>
        <w:tab/>
        <w:t>York, by William Egremont, Bishop of Dromore(q.v.).</w:t>
      </w:r>
    </w:p>
    <w:p w14:paraId="0569BB4B" w14:textId="34F09C54" w:rsidR="004477F9" w:rsidRDefault="004477F9" w:rsidP="004477F9">
      <w:pPr>
        <w:pStyle w:val="NoSpacing"/>
      </w:pPr>
      <w:r>
        <w:tab/>
      </w:r>
      <w:r>
        <w:tab/>
        <w:t>(“York Clergy Ordinations 1475-1500” ed. David M. Smith p.31)</w:t>
      </w:r>
    </w:p>
    <w:p w14:paraId="4E5CEB47" w14:textId="77777777" w:rsidR="00926F07" w:rsidRDefault="00926F07" w:rsidP="00926F07">
      <w:pPr>
        <w:pStyle w:val="NoSpacing"/>
      </w:pPr>
      <w:r>
        <w:t>14 Feb.1478</w:t>
      </w:r>
      <w:r>
        <w:tab/>
        <w:t>He was ordained priest in the conventual church of the Austin Friars in</w:t>
      </w:r>
    </w:p>
    <w:p w14:paraId="5DBAE94B" w14:textId="77777777" w:rsidR="00926F07" w:rsidRDefault="00926F07" w:rsidP="00926F07">
      <w:pPr>
        <w:pStyle w:val="NoSpacing"/>
      </w:pPr>
      <w:r>
        <w:tab/>
      </w:r>
      <w:r>
        <w:tab/>
        <w:t>York, by William Egremont, Bishop of Dromore(q.v.).</w:t>
      </w:r>
    </w:p>
    <w:p w14:paraId="6694CEAA" w14:textId="77777777" w:rsidR="00926F07" w:rsidRDefault="00926F07" w:rsidP="00926F07">
      <w:pPr>
        <w:pStyle w:val="NoSpacing"/>
      </w:pPr>
      <w:r>
        <w:tab/>
      </w:r>
      <w:r>
        <w:tab/>
        <w:t>(“York Clergy Ordinations 1475-1500” ed. David M. Smith p.33)</w:t>
      </w:r>
    </w:p>
    <w:p w14:paraId="0DAA03B5" w14:textId="77777777" w:rsidR="00926F07" w:rsidRDefault="00926F07" w:rsidP="004477F9">
      <w:pPr>
        <w:pStyle w:val="NoSpacing"/>
      </w:pPr>
    </w:p>
    <w:p w14:paraId="4442D887" w14:textId="77777777" w:rsidR="004477F9" w:rsidRDefault="004477F9" w:rsidP="004477F9">
      <w:pPr>
        <w:pStyle w:val="NoSpacing"/>
      </w:pPr>
    </w:p>
    <w:p w14:paraId="7B21149F" w14:textId="1295A2DC" w:rsidR="004477F9" w:rsidRDefault="004477F9" w:rsidP="004477F9">
      <w:pPr>
        <w:pStyle w:val="NoSpacing"/>
      </w:pPr>
    </w:p>
    <w:p w14:paraId="03E4E6E4" w14:textId="11957D62" w:rsidR="003369F9" w:rsidRDefault="003369F9" w:rsidP="004477F9">
      <w:pPr>
        <w:pStyle w:val="NoSpacing"/>
      </w:pPr>
      <w:r>
        <w:t>17 May 2020</w:t>
      </w:r>
    </w:p>
    <w:p w14:paraId="2EF7D991" w14:textId="3C843FE6" w:rsidR="00926F07" w:rsidRDefault="00926F07" w:rsidP="004477F9">
      <w:pPr>
        <w:pStyle w:val="NoSpacing"/>
      </w:pPr>
      <w:r>
        <w:t xml:space="preserve">  7 September 2020</w:t>
      </w:r>
    </w:p>
    <w:p w14:paraId="6B7905A9" w14:textId="3F210EC0" w:rsidR="006B2F86" w:rsidRPr="004477F9" w:rsidRDefault="00926F07" w:rsidP="00E71FC3">
      <w:pPr>
        <w:pStyle w:val="NoSpacing"/>
      </w:pPr>
    </w:p>
    <w:sectPr w:rsidR="006B2F86" w:rsidRPr="004477F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74FA0" w14:textId="77777777" w:rsidR="004477F9" w:rsidRDefault="004477F9" w:rsidP="00E71FC3">
      <w:pPr>
        <w:spacing w:after="0" w:line="240" w:lineRule="auto"/>
      </w:pPr>
      <w:r>
        <w:separator/>
      </w:r>
    </w:p>
  </w:endnote>
  <w:endnote w:type="continuationSeparator" w:id="0">
    <w:p w14:paraId="42A22610" w14:textId="77777777" w:rsidR="004477F9" w:rsidRDefault="004477F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FE01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B20B4" w14:textId="77777777" w:rsidR="004477F9" w:rsidRDefault="004477F9" w:rsidP="00E71FC3">
      <w:pPr>
        <w:spacing w:after="0" w:line="240" w:lineRule="auto"/>
      </w:pPr>
      <w:r>
        <w:separator/>
      </w:r>
    </w:p>
  </w:footnote>
  <w:footnote w:type="continuationSeparator" w:id="0">
    <w:p w14:paraId="2CC59B8F" w14:textId="77777777" w:rsidR="004477F9" w:rsidRDefault="004477F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F9"/>
    <w:rsid w:val="001A7C09"/>
    <w:rsid w:val="003369F9"/>
    <w:rsid w:val="004477F9"/>
    <w:rsid w:val="00577BD5"/>
    <w:rsid w:val="00656CBA"/>
    <w:rsid w:val="006A1F77"/>
    <w:rsid w:val="00733BE7"/>
    <w:rsid w:val="00926F0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715B"/>
  <w15:chartTrackingRefBased/>
  <w15:docId w15:val="{0982C5A0-10D9-49AC-911A-F9BE6E30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2019-11-13T20:59:00Z</dcterms:created>
  <dcterms:modified xsi:type="dcterms:W3CDTF">2020-09-07T09:29:00Z</dcterms:modified>
</cp:coreProperties>
</file>