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7E424" w14:textId="77777777" w:rsidR="00C03769" w:rsidRDefault="00C03769" w:rsidP="00C03769">
      <w:pPr>
        <w:pStyle w:val="NoSpacing"/>
        <w:jc w:val="both"/>
        <w:rPr>
          <w:szCs w:val="24"/>
        </w:rPr>
      </w:pPr>
      <w:r>
        <w:rPr>
          <w:szCs w:val="24"/>
          <w:u w:val="single"/>
        </w:rPr>
        <w:t>Robert SMYTH</w:t>
      </w:r>
      <w:r>
        <w:rPr>
          <w:szCs w:val="24"/>
        </w:rPr>
        <w:t xml:space="preserve">      (fl.1432)</w:t>
      </w:r>
    </w:p>
    <w:p w14:paraId="7B883169" w14:textId="77777777" w:rsidR="00C03769" w:rsidRDefault="00C03769" w:rsidP="00C03769">
      <w:pPr>
        <w:pStyle w:val="NoSpacing"/>
        <w:jc w:val="both"/>
        <w:rPr>
          <w:szCs w:val="24"/>
        </w:rPr>
      </w:pPr>
      <w:r>
        <w:rPr>
          <w:szCs w:val="24"/>
        </w:rPr>
        <w:t>of Edenbridge, Kent. Husbandman.</w:t>
      </w:r>
    </w:p>
    <w:p w14:paraId="32DC7E69" w14:textId="77777777" w:rsidR="00C03769" w:rsidRDefault="00C03769" w:rsidP="00C03769">
      <w:pPr>
        <w:pStyle w:val="NoSpacing"/>
        <w:jc w:val="both"/>
        <w:rPr>
          <w:szCs w:val="24"/>
        </w:rPr>
      </w:pPr>
    </w:p>
    <w:p w14:paraId="4FEA3FF6" w14:textId="77777777" w:rsidR="00C03769" w:rsidRDefault="00C03769" w:rsidP="00C03769">
      <w:pPr>
        <w:pStyle w:val="NoSpacing"/>
        <w:jc w:val="both"/>
        <w:rPr>
          <w:szCs w:val="24"/>
        </w:rPr>
      </w:pPr>
    </w:p>
    <w:p w14:paraId="68A49496" w14:textId="77777777" w:rsidR="00C03769" w:rsidRDefault="00C03769" w:rsidP="00C03769">
      <w:pPr>
        <w:pStyle w:val="NoSpacing"/>
        <w:jc w:val="both"/>
        <w:rPr>
          <w:szCs w:val="24"/>
        </w:rPr>
      </w:pPr>
      <w:r>
        <w:rPr>
          <w:szCs w:val="24"/>
        </w:rPr>
        <w:tab/>
        <w:t>1432</w:t>
      </w:r>
      <w:r>
        <w:rPr>
          <w:szCs w:val="24"/>
        </w:rPr>
        <w:tab/>
        <w:t>Humphrey Stafford, Earl of Stafford(q.v.), brought a plaint of trespass in a</w:t>
      </w:r>
    </w:p>
    <w:p w14:paraId="0CE51EA1" w14:textId="77777777" w:rsidR="00C03769" w:rsidRDefault="00C03769" w:rsidP="00C03769">
      <w:pPr>
        <w:pStyle w:val="NoSpacing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park and taking against him and 17 others.</w:t>
      </w:r>
    </w:p>
    <w:p w14:paraId="4CD4BBB0" w14:textId="77777777" w:rsidR="00C03769" w:rsidRDefault="00C03769" w:rsidP="00C03769">
      <w:pPr>
        <w:pStyle w:val="NoSpacing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( </w:t>
      </w:r>
      <w:hyperlink r:id="rId6" w:history="1">
        <w:r w:rsidRPr="00F02191">
          <w:rPr>
            <w:rStyle w:val="Hyperlink"/>
            <w:szCs w:val="24"/>
          </w:rPr>
          <w:t>https://waalt.uh.edu/index.php/CP40/689:_A-J</w:t>
        </w:r>
      </w:hyperlink>
      <w:r>
        <w:rPr>
          <w:szCs w:val="24"/>
        </w:rPr>
        <w:t xml:space="preserve"> )</w:t>
      </w:r>
    </w:p>
    <w:p w14:paraId="1831276E" w14:textId="77777777" w:rsidR="00C03769" w:rsidRDefault="00C03769" w:rsidP="00C03769">
      <w:pPr>
        <w:pStyle w:val="NoSpacing"/>
        <w:jc w:val="both"/>
        <w:rPr>
          <w:szCs w:val="24"/>
        </w:rPr>
      </w:pPr>
    </w:p>
    <w:p w14:paraId="30C26E4B" w14:textId="77777777" w:rsidR="00C03769" w:rsidRDefault="00C03769" w:rsidP="00C03769">
      <w:pPr>
        <w:pStyle w:val="NoSpacing"/>
        <w:jc w:val="both"/>
        <w:rPr>
          <w:szCs w:val="24"/>
        </w:rPr>
      </w:pPr>
    </w:p>
    <w:p w14:paraId="2E0E0A17" w14:textId="77777777" w:rsidR="00C03769" w:rsidRDefault="00C03769" w:rsidP="00C03769">
      <w:pPr>
        <w:pStyle w:val="NoSpacing"/>
        <w:jc w:val="both"/>
        <w:rPr>
          <w:szCs w:val="24"/>
        </w:rPr>
      </w:pPr>
      <w:r>
        <w:rPr>
          <w:szCs w:val="24"/>
        </w:rPr>
        <w:t>23 December 2025</w:t>
      </w:r>
    </w:p>
    <w:p w14:paraId="1E2BA214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ED7D4" w14:textId="77777777" w:rsidR="00F84DE6" w:rsidRDefault="00F84DE6" w:rsidP="00086E2C">
      <w:pPr>
        <w:spacing w:after="0" w:line="240" w:lineRule="auto"/>
      </w:pPr>
      <w:r>
        <w:separator/>
      </w:r>
    </w:p>
  </w:endnote>
  <w:endnote w:type="continuationSeparator" w:id="0">
    <w:p w14:paraId="0196C15C" w14:textId="77777777" w:rsidR="00F84DE6" w:rsidRDefault="00F84DE6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2ED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F6B28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C80F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753BA" w14:textId="77777777" w:rsidR="00F84DE6" w:rsidRDefault="00F84DE6" w:rsidP="00086E2C">
      <w:pPr>
        <w:spacing w:after="0" w:line="240" w:lineRule="auto"/>
      </w:pPr>
      <w:r>
        <w:separator/>
      </w:r>
    </w:p>
  </w:footnote>
  <w:footnote w:type="continuationSeparator" w:id="0">
    <w:p w14:paraId="42FB4B0B" w14:textId="77777777" w:rsidR="00F84DE6" w:rsidRDefault="00F84DE6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B5E0F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1A3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2AB8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69"/>
    <w:rsid w:val="00086E2C"/>
    <w:rsid w:val="000A2E7A"/>
    <w:rsid w:val="002244B7"/>
    <w:rsid w:val="00314D94"/>
    <w:rsid w:val="00617568"/>
    <w:rsid w:val="006E68FA"/>
    <w:rsid w:val="00C03769"/>
    <w:rsid w:val="00D21032"/>
    <w:rsid w:val="00ED3A55"/>
    <w:rsid w:val="00F479D0"/>
    <w:rsid w:val="00F8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5A5AA"/>
  <w15:chartTrackingRefBased/>
  <w15:docId w15:val="{123D404D-9BD0-482A-85FA-09406B61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03769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C0376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89:_A-J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41</Words>
  <Characters>281</Characters>
  <Application>Microsoft Office Word</Application>
  <DocSecurity>0</DocSecurity>
  <Lines>15</Lines>
  <Paragraphs>9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2025-12-24T22:02:00Z</dcterms:created>
  <dcterms:modified xsi:type="dcterms:W3CDTF">2025-12-24T22:03:00Z</dcterms:modified>
</cp:coreProperties>
</file>