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25" w:rsidRDefault="00FE1925" w:rsidP="00FE19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SMYTH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fl.1467)</w:t>
      </w:r>
    </w:p>
    <w:p w:rsidR="00FE1925" w:rsidRDefault="00FE1925" w:rsidP="00FE19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 Mercer.</w:t>
      </w:r>
    </w:p>
    <w:p w:rsidR="00FE1925" w:rsidRDefault="00FE1925" w:rsidP="00FE19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1925" w:rsidRDefault="00FE1925" w:rsidP="00FE19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1925" w:rsidRDefault="00FE1925" w:rsidP="00FE19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Alice.   (“Exeter Freemen” p.55)</w:t>
      </w:r>
    </w:p>
    <w:p w:rsidR="00FE1925" w:rsidRDefault="00FE1925" w:rsidP="00FE19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1925" w:rsidRDefault="00FE1925" w:rsidP="00FE19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1925" w:rsidRDefault="00FE1925" w:rsidP="00FE19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Jan.1467</w:t>
      </w:r>
      <w:r>
        <w:rPr>
          <w:rFonts w:ascii="Times New Roman" w:hAnsi="Times New Roman" w:cs="Times New Roman"/>
          <w:sz w:val="24"/>
          <w:szCs w:val="24"/>
        </w:rPr>
        <w:tab/>
        <w:t xml:space="preserve">Their former apprentice,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Lugge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 became a Freeman. (ibid.)</w:t>
      </w:r>
    </w:p>
    <w:p w:rsidR="00FE1925" w:rsidRDefault="00FE1925" w:rsidP="00FE19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1925" w:rsidRDefault="00FE1925" w:rsidP="00FE19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1925" w:rsidRDefault="00FE1925" w:rsidP="00FE19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February 2016</w:t>
      </w:r>
    </w:p>
    <w:p w:rsidR="006B2F86" w:rsidRPr="00E71FC3" w:rsidRDefault="00FE1925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925" w:rsidRDefault="00FE1925" w:rsidP="00E71FC3">
      <w:pPr>
        <w:spacing w:after="0" w:line="240" w:lineRule="auto"/>
      </w:pPr>
      <w:r>
        <w:separator/>
      </w:r>
    </w:p>
  </w:endnote>
  <w:endnote w:type="continuationSeparator" w:id="0">
    <w:p w:rsidR="00FE1925" w:rsidRDefault="00FE192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925" w:rsidRDefault="00FE1925" w:rsidP="00E71FC3">
      <w:pPr>
        <w:spacing w:after="0" w:line="240" w:lineRule="auto"/>
      </w:pPr>
      <w:r>
        <w:separator/>
      </w:r>
    </w:p>
  </w:footnote>
  <w:footnote w:type="continuationSeparator" w:id="0">
    <w:p w:rsidR="00FE1925" w:rsidRDefault="00FE192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25"/>
    <w:rsid w:val="00AB52E8"/>
    <w:rsid w:val="00B16D3F"/>
    <w:rsid w:val="00E71FC3"/>
    <w:rsid w:val="00EF4813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65DBD-9920-477A-8CC6-2057F935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2016-04-18T20:36:00Z</dcterms:created>
  <dcterms:modified xsi:type="dcterms:W3CDTF">2016-04-18T20:37:00Z</dcterms:modified>
</cp:coreProperties>
</file>