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BCECA" w14:textId="77777777" w:rsidR="006F13B0" w:rsidRDefault="006F13B0" w:rsidP="006F13B0">
      <w:pPr>
        <w:pStyle w:val="NoSpacing"/>
      </w:pPr>
      <w:r>
        <w:rPr>
          <w:u w:val="single"/>
        </w:rPr>
        <w:t>Robert SMYTH</w:t>
      </w:r>
      <w:r>
        <w:t xml:space="preserve">     (fl.1472)</w:t>
      </w:r>
    </w:p>
    <w:p w14:paraId="76591DAE" w14:textId="43F2D97C" w:rsidR="006F13B0" w:rsidRDefault="006F13B0" w:rsidP="006F13B0">
      <w:pPr>
        <w:pStyle w:val="NoSpacing"/>
      </w:pPr>
      <w:r>
        <w:t>of Exeter. Mercer.</w:t>
      </w:r>
    </w:p>
    <w:p w14:paraId="568E4130" w14:textId="2A67B1CB" w:rsidR="00FA452C" w:rsidRDefault="00FA452C" w:rsidP="006F13B0">
      <w:pPr>
        <w:pStyle w:val="NoSpacing"/>
      </w:pPr>
    </w:p>
    <w:p w14:paraId="671C8D0A" w14:textId="4D5B9FBC" w:rsidR="00FA452C" w:rsidRDefault="00FA452C" w:rsidP="006F13B0">
      <w:pPr>
        <w:pStyle w:val="NoSpacing"/>
      </w:pPr>
    </w:p>
    <w:p w14:paraId="4F0BC6BD" w14:textId="7854C319" w:rsidR="00FA452C" w:rsidRDefault="00FA452C" w:rsidP="006F13B0">
      <w:pPr>
        <w:pStyle w:val="NoSpacing"/>
      </w:pPr>
      <w:r>
        <w:t xml:space="preserve">= 1 Joan. She 2 = Matthew </w:t>
      </w:r>
      <w:proofErr w:type="spellStart"/>
      <w:r>
        <w:t>Jubbe</w:t>
      </w:r>
      <w:proofErr w:type="spellEnd"/>
      <w:r>
        <w:t>(q.v.).  (Ricardian XXIX p.39)</w:t>
      </w:r>
    </w:p>
    <w:p w14:paraId="53D4978B" w14:textId="77777777" w:rsidR="006F13B0" w:rsidRDefault="006F13B0" w:rsidP="006F13B0">
      <w:pPr>
        <w:pStyle w:val="NoSpacing"/>
      </w:pPr>
    </w:p>
    <w:p w14:paraId="1DC688BD" w14:textId="66CD881F" w:rsidR="006F13B0" w:rsidRDefault="006F13B0" w:rsidP="006F13B0">
      <w:pPr>
        <w:pStyle w:val="NoSpacing"/>
      </w:pPr>
    </w:p>
    <w:p w14:paraId="75EBF8C8" w14:textId="3822B90F" w:rsidR="00FA452C" w:rsidRDefault="00FA452C" w:rsidP="006F13B0">
      <w:pPr>
        <w:pStyle w:val="NoSpacing"/>
      </w:pPr>
      <w:r>
        <w:t xml:space="preserve">        1450-71</w:t>
      </w:r>
      <w:r>
        <w:tab/>
        <w:t>He was a city councillor several times.   (ibid.)</w:t>
      </w:r>
    </w:p>
    <w:p w14:paraId="272240CE" w14:textId="5EFB0BED" w:rsidR="00FA452C" w:rsidRDefault="00FA452C" w:rsidP="006F13B0">
      <w:pPr>
        <w:pStyle w:val="NoSpacing"/>
      </w:pPr>
      <w:r>
        <w:t xml:space="preserve">          1453-4</w:t>
      </w:r>
      <w:r>
        <w:tab/>
        <w:t>Steward.    (ibid.)</w:t>
      </w:r>
    </w:p>
    <w:p w14:paraId="60056D0B" w14:textId="5EA368E5" w:rsidR="00FA452C" w:rsidRDefault="00FA452C" w:rsidP="006F13B0">
      <w:pPr>
        <w:pStyle w:val="NoSpacing"/>
      </w:pPr>
      <w:r>
        <w:t xml:space="preserve">          1456-7</w:t>
      </w:r>
      <w:r>
        <w:tab/>
        <w:t>Steward.   (ibid.)</w:t>
      </w:r>
    </w:p>
    <w:p w14:paraId="3DFBFDD2" w14:textId="66EEC4BD" w:rsidR="00FA452C" w:rsidRDefault="00FA452C" w:rsidP="006F13B0">
      <w:pPr>
        <w:pStyle w:val="NoSpacing"/>
      </w:pPr>
      <w:r>
        <w:t xml:space="preserve">          1458-9</w:t>
      </w:r>
      <w:r>
        <w:tab/>
        <w:t>Receiver.   (ibid.)</w:t>
      </w:r>
    </w:p>
    <w:p w14:paraId="6A025D95" w14:textId="77777777" w:rsidR="00EF4F56" w:rsidRDefault="00EF4F56" w:rsidP="00EF4F56">
      <w:pPr>
        <w:pStyle w:val="NoSpacing"/>
        <w:jc w:val="both"/>
      </w:pPr>
      <w:r>
        <w:t>30 Aug.1462</w:t>
      </w:r>
      <w:r>
        <w:tab/>
        <w:t xml:space="preserve">His apprentice, Thomas </w:t>
      </w:r>
      <w:proofErr w:type="spellStart"/>
      <w:r>
        <w:t>Bonde</w:t>
      </w:r>
      <w:proofErr w:type="spellEnd"/>
      <w:r>
        <w:t>(q.v.), became a Freeman.</w:t>
      </w:r>
    </w:p>
    <w:p w14:paraId="77CD1755" w14:textId="77777777" w:rsidR="00EF4F56" w:rsidRDefault="00EF4F56" w:rsidP="00EF4F56">
      <w:pPr>
        <w:pStyle w:val="NoSpacing"/>
        <w:jc w:val="both"/>
      </w:pPr>
      <w:r>
        <w:tab/>
      </w:r>
      <w:r>
        <w:tab/>
        <w:t>(“Exeter Freemen” p.54)</w:t>
      </w:r>
    </w:p>
    <w:p w14:paraId="120521E6" w14:textId="77777777" w:rsidR="00EF4F56" w:rsidRDefault="00EF4F56" w:rsidP="00EF4F56">
      <w:pPr>
        <w:pStyle w:val="NoSpacing"/>
        <w:jc w:val="both"/>
      </w:pPr>
      <w:r>
        <w:t xml:space="preserve">  4 Jul.</w:t>
      </w:r>
      <w:r>
        <w:tab/>
        <w:t>1463</w:t>
      </w:r>
      <w:r>
        <w:tab/>
        <w:t xml:space="preserve">His apprentice, Thomas </w:t>
      </w:r>
      <w:proofErr w:type="spellStart"/>
      <w:r>
        <w:t>Byrdeux</w:t>
      </w:r>
      <w:proofErr w:type="spellEnd"/>
      <w:r>
        <w:t>(q.v.), became a Freeman.</w:t>
      </w:r>
    </w:p>
    <w:p w14:paraId="70FE61FF" w14:textId="53344096" w:rsidR="00EF4F56" w:rsidRDefault="00EF4F56" w:rsidP="00EF4F56">
      <w:pPr>
        <w:pStyle w:val="NoSpacing"/>
      </w:pPr>
      <w:r>
        <w:tab/>
      </w:r>
      <w:r>
        <w:tab/>
        <w:t>(“Exeter Freemen” p.54</w:t>
      </w:r>
      <w:r>
        <w:t>)</w:t>
      </w:r>
      <w:bookmarkStart w:id="0" w:name="_GoBack"/>
      <w:bookmarkEnd w:id="0"/>
    </w:p>
    <w:p w14:paraId="422CFFEA" w14:textId="4ECFBB8E" w:rsidR="00FA452C" w:rsidRDefault="00FA452C" w:rsidP="006F13B0">
      <w:pPr>
        <w:pStyle w:val="NoSpacing"/>
      </w:pPr>
      <w:r>
        <w:t>Autumn1469</w:t>
      </w:r>
      <w:r>
        <w:tab/>
        <w:t>He was elected Mayor.  (ibid.)</w:t>
      </w:r>
    </w:p>
    <w:p w14:paraId="64787AF2" w14:textId="77777777" w:rsidR="0056198C" w:rsidRDefault="0056198C" w:rsidP="0056198C">
      <w:pPr>
        <w:pStyle w:val="NoSpacing"/>
        <w:ind w:left="1440" w:hanging="1440"/>
      </w:pPr>
      <w:r>
        <w:t>13 Aug.1470</w:t>
      </w:r>
      <w:r>
        <w:tab/>
        <w:t xml:space="preserve">His apprentice, Richard </w:t>
      </w:r>
      <w:proofErr w:type="spellStart"/>
      <w:r>
        <w:t>Holand</w:t>
      </w:r>
      <w:proofErr w:type="spellEnd"/>
      <w:r>
        <w:t xml:space="preserve">(q.v.), became a Freeman.   </w:t>
      </w:r>
    </w:p>
    <w:p w14:paraId="7D119045" w14:textId="77777777" w:rsidR="0056198C" w:rsidRDefault="0056198C" w:rsidP="0056198C">
      <w:pPr>
        <w:pStyle w:val="NoSpacing"/>
        <w:ind w:left="1440"/>
      </w:pPr>
      <w:r>
        <w:t>(“Exeter Freemen” p.56)</w:t>
      </w:r>
    </w:p>
    <w:p w14:paraId="25D898A9" w14:textId="77777777" w:rsidR="0056198C" w:rsidRDefault="0056198C" w:rsidP="0056198C">
      <w:pPr>
        <w:pStyle w:val="NoSpacing"/>
        <w:ind w:left="1440" w:hanging="1440"/>
      </w:pPr>
      <w:r>
        <w:t>17 Sep.</w:t>
      </w:r>
      <w:r>
        <w:tab/>
        <w:t>His apprentice, Richard Smyth(q.v.), became a Freeman.  (ibid.)</w:t>
      </w:r>
    </w:p>
    <w:p w14:paraId="01654CF6" w14:textId="77777777" w:rsidR="006F13B0" w:rsidRDefault="006F13B0" w:rsidP="006F13B0">
      <w:pPr>
        <w:pStyle w:val="NoSpacing"/>
      </w:pPr>
      <w:r>
        <w:t xml:space="preserve">  3 Aug.1472</w:t>
      </w:r>
      <w:r>
        <w:tab/>
        <w:t xml:space="preserve">His apprentices, John </w:t>
      </w:r>
      <w:proofErr w:type="spellStart"/>
      <w:r>
        <w:t>Colyshyll</w:t>
      </w:r>
      <w:proofErr w:type="spellEnd"/>
      <w:r>
        <w:t xml:space="preserve">(q.v.) and Thomas </w:t>
      </w:r>
      <w:proofErr w:type="spellStart"/>
      <w:r>
        <w:t>Gewe</w:t>
      </w:r>
      <w:proofErr w:type="spellEnd"/>
      <w:r>
        <w:t>(q.v.) became</w:t>
      </w:r>
    </w:p>
    <w:p w14:paraId="26462A5F" w14:textId="77777777" w:rsidR="006F13B0" w:rsidRDefault="006F13B0" w:rsidP="006F13B0">
      <w:pPr>
        <w:pStyle w:val="NoSpacing"/>
      </w:pPr>
      <w:r>
        <w:tab/>
      </w:r>
      <w:r>
        <w:tab/>
        <w:t>Freemen.   (“Exeter Freeman” p.56)</w:t>
      </w:r>
    </w:p>
    <w:p w14:paraId="6CD45068" w14:textId="77777777" w:rsidR="006F13B0" w:rsidRDefault="006F13B0" w:rsidP="006F13B0">
      <w:pPr>
        <w:pStyle w:val="NoSpacing"/>
      </w:pPr>
    </w:p>
    <w:p w14:paraId="137FC151" w14:textId="7134A297" w:rsidR="006F13B0" w:rsidRDefault="006F13B0" w:rsidP="006F13B0">
      <w:pPr>
        <w:pStyle w:val="NoSpacing"/>
      </w:pPr>
    </w:p>
    <w:p w14:paraId="2727FE05" w14:textId="0B4E7178" w:rsidR="0056198C" w:rsidRDefault="0056198C" w:rsidP="006F13B0">
      <w:pPr>
        <w:pStyle w:val="NoSpacing"/>
      </w:pPr>
      <w:r>
        <w:t>20 October 2016</w:t>
      </w:r>
    </w:p>
    <w:p w14:paraId="5B63D0C0" w14:textId="76C4EFF1" w:rsidR="00FA452C" w:rsidRDefault="00FA452C" w:rsidP="006F13B0">
      <w:pPr>
        <w:pStyle w:val="NoSpacing"/>
      </w:pPr>
      <w:r>
        <w:t>24 September 2019</w:t>
      </w:r>
    </w:p>
    <w:p w14:paraId="4448C522" w14:textId="77777777" w:rsidR="006B2F86" w:rsidRPr="00E71FC3" w:rsidRDefault="00EF4F56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9DEA8" w14:textId="77777777" w:rsidR="006F13B0" w:rsidRDefault="006F13B0" w:rsidP="00E71FC3">
      <w:pPr>
        <w:spacing w:after="0" w:line="240" w:lineRule="auto"/>
      </w:pPr>
      <w:r>
        <w:separator/>
      </w:r>
    </w:p>
  </w:endnote>
  <w:endnote w:type="continuationSeparator" w:id="0">
    <w:p w14:paraId="61423F68" w14:textId="77777777" w:rsidR="006F13B0" w:rsidRDefault="006F13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C4926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F6F7C" w14:textId="77777777" w:rsidR="006F13B0" w:rsidRDefault="006F13B0" w:rsidP="00E71FC3">
      <w:pPr>
        <w:spacing w:after="0" w:line="240" w:lineRule="auto"/>
      </w:pPr>
      <w:r>
        <w:separator/>
      </w:r>
    </w:p>
  </w:footnote>
  <w:footnote w:type="continuationSeparator" w:id="0">
    <w:p w14:paraId="4245F21A" w14:textId="77777777" w:rsidR="006F13B0" w:rsidRDefault="006F13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B0"/>
    <w:rsid w:val="001A7C09"/>
    <w:rsid w:val="0056198C"/>
    <w:rsid w:val="006F13B0"/>
    <w:rsid w:val="00733BE7"/>
    <w:rsid w:val="00AB52E8"/>
    <w:rsid w:val="00B16D3F"/>
    <w:rsid w:val="00E71FC3"/>
    <w:rsid w:val="00EF4813"/>
    <w:rsid w:val="00EF4F56"/>
    <w:rsid w:val="00F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FC67"/>
  <w15:chartTrackingRefBased/>
  <w15:docId w15:val="{D84A8DB6-5AFD-49B3-B886-78681BAB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2016-06-24T18:40:00Z</dcterms:created>
  <dcterms:modified xsi:type="dcterms:W3CDTF">2019-09-24T18:59:00Z</dcterms:modified>
</cp:coreProperties>
</file>