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4495" w14:textId="2655127B" w:rsidR="00BA00AB" w:rsidRDefault="00BC16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   (fl.1484-5)</w:t>
      </w:r>
    </w:p>
    <w:p w14:paraId="28B2C1F7" w14:textId="705070B5" w:rsidR="00BC16C6" w:rsidRDefault="00BC16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5900C0D2" w14:textId="0CF215E1" w:rsidR="00BC16C6" w:rsidRDefault="00BC16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E0732" w14:textId="6CA6D451" w:rsidR="00BC16C6" w:rsidRDefault="00BC16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C0862" w14:textId="3A418C62" w:rsidR="00BC16C6" w:rsidRDefault="00BC16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Agnes.</w:t>
      </w:r>
    </w:p>
    <w:p w14:paraId="5A997BA6" w14:textId="59A62CBF" w:rsidR="00BC16C6" w:rsidRDefault="00BC16C6" w:rsidP="00BC16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Northern Genealogist” for 1885 ed. A. Gibbons, F.S.A. </w:t>
      </w:r>
    </w:p>
    <w:p w14:paraId="4D2965EC" w14:textId="77777777" w:rsidR="00BC16C6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in York by </w:t>
      </w:r>
      <w:proofErr w:type="spellStart"/>
      <w:r>
        <w:rPr>
          <w:rFonts w:ascii="Times New Roman" w:hAnsi="Times New Roman" w:cs="Times New Roman"/>
          <w:sz w:val="24"/>
          <w:szCs w:val="24"/>
        </w:rPr>
        <w:t>J.Simpson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p.72)</w:t>
      </w:r>
    </w:p>
    <w:p w14:paraId="4837E7AD" w14:textId="570F8363" w:rsidR="00BC16C6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304B4E" w14:textId="1CC596C0" w:rsidR="00BC16C6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350C0E" w14:textId="051C59CB" w:rsidR="00BC16C6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AD7905" w14:textId="534C85D9" w:rsidR="00BC16C6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1484-5</w:t>
      </w:r>
      <w:r>
        <w:rPr>
          <w:rFonts w:ascii="Times New Roman" w:hAnsi="Times New Roman" w:cs="Times New Roman"/>
          <w:sz w:val="24"/>
          <w:szCs w:val="24"/>
        </w:rPr>
        <w:tab/>
        <w:t>He occurs in the Burgess’ Rolls.    (ibid.)</w:t>
      </w:r>
    </w:p>
    <w:p w14:paraId="39B7C58D" w14:textId="77777777" w:rsidR="00BC16C6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BFA2A1" w14:textId="77777777" w:rsidR="00BC16C6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CEB89C" w14:textId="77777777" w:rsidR="00BC16C6" w:rsidRPr="001A742D" w:rsidRDefault="00BC16C6" w:rsidP="00BC1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2022</w:t>
      </w:r>
    </w:p>
    <w:p w14:paraId="7FB35660" w14:textId="77777777" w:rsidR="00BC16C6" w:rsidRPr="00BC16C6" w:rsidRDefault="00BC16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C16C6" w:rsidRPr="00BC16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DB34" w14:textId="77777777" w:rsidR="00BC16C6" w:rsidRDefault="00BC16C6" w:rsidP="009139A6">
      <w:r>
        <w:separator/>
      </w:r>
    </w:p>
  </w:endnote>
  <w:endnote w:type="continuationSeparator" w:id="0">
    <w:p w14:paraId="77C4554A" w14:textId="77777777" w:rsidR="00BC16C6" w:rsidRDefault="00BC16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9A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E15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14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DFF2" w14:textId="77777777" w:rsidR="00BC16C6" w:rsidRDefault="00BC16C6" w:rsidP="009139A6">
      <w:r>
        <w:separator/>
      </w:r>
    </w:p>
  </w:footnote>
  <w:footnote w:type="continuationSeparator" w:id="0">
    <w:p w14:paraId="5C6EE58B" w14:textId="77777777" w:rsidR="00BC16C6" w:rsidRDefault="00BC16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E4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68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43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C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16C6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D7EE"/>
  <w15:chartTrackingRefBased/>
  <w15:docId w15:val="{AC7112E6-A8D6-43A3-8A8D-0200E831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2022-01-06T11:02:00Z</dcterms:created>
  <dcterms:modified xsi:type="dcterms:W3CDTF">2022-01-06T11:07:00Z</dcterms:modified>
</cp:coreProperties>
</file>