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B9A5F" w14:textId="77777777" w:rsidR="00E307F5" w:rsidRDefault="00E307F5" w:rsidP="006D2104">
      <w:pPr>
        <w:pStyle w:val="NoSpacing"/>
      </w:pPr>
      <w:r>
        <w:rPr>
          <w:u w:val="single"/>
        </w:rPr>
        <w:t>Robert SMYTH</w:t>
      </w:r>
      <w:r>
        <w:t xml:space="preserve">     (fl.1484)</w:t>
      </w:r>
    </w:p>
    <w:p w14:paraId="044E0894" w14:textId="77777777" w:rsidR="00E307F5" w:rsidRDefault="00E307F5" w:rsidP="006D2104">
      <w:pPr>
        <w:pStyle w:val="NoSpacing"/>
      </w:pPr>
      <w:r>
        <w:t xml:space="preserve">of </w:t>
      </w:r>
      <w:proofErr w:type="spellStart"/>
      <w:r>
        <w:t>Halvergate</w:t>
      </w:r>
      <w:proofErr w:type="spellEnd"/>
      <w:r>
        <w:t>. Husbandman.</w:t>
      </w:r>
    </w:p>
    <w:p w14:paraId="40ABD5FB" w14:textId="77777777" w:rsidR="00E307F5" w:rsidRDefault="00E307F5" w:rsidP="006D2104">
      <w:pPr>
        <w:pStyle w:val="NoSpacing"/>
      </w:pPr>
    </w:p>
    <w:p w14:paraId="1B3CCB36" w14:textId="77777777" w:rsidR="00E307F5" w:rsidRDefault="00E307F5" w:rsidP="006D2104">
      <w:pPr>
        <w:pStyle w:val="NoSpacing"/>
      </w:pPr>
    </w:p>
    <w:p w14:paraId="064CA5F8" w14:textId="77777777" w:rsidR="00E307F5" w:rsidRDefault="00E307F5" w:rsidP="006D2104">
      <w:pPr>
        <w:pStyle w:val="NoSpacing"/>
      </w:pPr>
      <w:r>
        <w:tab/>
        <w:t>1484</w:t>
      </w:r>
      <w:r>
        <w:tab/>
        <w:t>He was a defendant in a plaint of debt.</w:t>
      </w:r>
    </w:p>
    <w:p w14:paraId="4587DC48" w14:textId="09AE3D25" w:rsidR="00E307F5" w:rsidRDefault="00E307F5" w:rsidP="006D2104">
      <w:pPr>
        <w:pStyle w:val="NoSpacing"/>
      </w:pPr>
      <w:r>
        <w:tab/>
      </w:r>
      <w:r>
        <w:tab/>
      </w:r>
      <w:r w:rsidRPr="00F64E0A">
        <w:t>(</w:t>
      </w:r>
      <w:hyperlink r:id="rId6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14:paraId="645485A1" w14:textId="77777777" w:rsidR="006D2104" w:rsidRDefault="006D2104" w:rsidP="006D2104">
      <w:pPr>
        <w:pStyle w:val="NoSpacing"/>
      </w:pPr>
      <w:r>
        <w:tab/>
        <w:t>1484</w:t>
      </w:r>
      <w:r>
        <w:tab/>
        <w:t xml:space="preserve">John </w:t>
      </w:r>
      <w:proofErr w:type="spellStart"/>
      <w:r>
        <w:t>Holer</w:t>
      </w:r>
      <w:proofErr w:type="spellEnd"/>
      <w:r>
        <w:t>(q.v.) brought a plaint of debt against him and 12 others.</w:t>
      </w:r>
    </w:p>
    <w:p w14:paraId="19976268" w14:textId="373028B2" w:rsidR="006D2104" w:rsidRDefault="006D2104" w:rsidP="006D2104">
      <w:pPr>
        <w:pStyle w:val="NoSpacing"/>
      </w:pPr>
      <w:r>
        <w:tab/>
      </w:r>
      <w:r>
        <w:tab/>
        <w:t>(</w:t>
      </w:r>
      <w:hyperlink r:id="rId7" w:history="1">
        <w:r w:rsidRPr="008F3FC4">
          <w:rPr>
            <w:rStyle w:val="Hyperlink"/>
          </w:rPr>
          <w:t>http://aalt.law.uh.edu/Indices/CP40Indices/CP40no888Pl.htm</w:t>
        </w:r>
      </w:hyperlink>
      <w:r>
        <w:t>)</w:t>
      </w:r>
    </w:p>
    <w:p w14:paraId="0E221A49" w14:textId="77777777" w:rsidR="003933C9" w:rsidRDefault="003933C9" w:rsidP="003933C9">
      <w:pPr>
        <w:pStyle w:val="NoSpacing"/>
      </w:pPr>
      <w:r>
        <w:tab/>
        <w:t>1484</w:t>
      </w:r>
      <w:r>
        <w:tab/>
        <w:t>Thomas Sweyn(q.v.) brought a plaint of debt against him, Robert Dey</w:t>
      </w:r>
    </w:p>
    <w:p w14:paraId="4D570A4E" w14:textId="77777777" w:rsidR="003933C9" w:rsidRDefault="003933C9" w:rsidP="003933C9">
      <w:pPr>
        <w:pStyle w:val="NoSpacing"/>
      </w:pPr>
      <w:r>
        <w:tab/>
      </w:r>
      <w:r>
        <w:tab/>
        <w:t xml:space="preserve">of Weston by </w:t>
      </w:r>
      <w:proofErr w:type="spellStart"/>
      <w:r>
        <w:t>Lenwade</w:t>
      </w:r>
      <w:proofErr w:type="spellEnd"/>
      <w:r>
        <w:t xml:space="preserve">(q.v.), John </w:t>
      </w:r>
      <w:proofErr w:type="spellStart"/>
      <w:r>
        <w:t>Sabarn</w:t>
      </w:r>
      <w:proofErr w:type="spellEnd"/>
      <w:r>
        <w:t xml:space="preserve"> of </w:t>
      </w:r>
      <w:proofErr w:type="spellStart"/>
      <w:r>
        <w:t>Costessey</w:t>
      </w:r>
      <w:proofErr w:type="spellEnd"/>
      <w:r>
        <w:t>(q.v.), John</w:t>
      </w:r>
    </w:p>
    <w:p w14:paraId="1F333D7C" w14:textId="77777777" w:rsidR="003933C9" w:rsidRDefault="003933C9" w:rsidP="003933C9">
      <w:pPr>
        <w:pStyle w:val="NoSpacing"/>
      </w:pPr>
      <w:r>
        <w:tab/>
      </w:r>
      <w:r>
        <w:tab/>
      </w:r>
      <w:proofErr w:type="spellStart"/>
      <w:r>
        <w:t>Dukworth</w:t>
      </w:r>
      <w:proofErr w:type="spellEnd"/>
      <w:r>
        <w:t xml:space="preserve"> of </w:t>
      </w:r>
      <w:proofErr w:type="spellStart"/>
      <w:r>
        <w:t>Blofeld</w:t>
      </w:r>
      <w:proofErr w:type="spellEnd"/>
      <w:r>
        <w:t xml:space="preserve">(q.v.), John </w:t>
      </w:r>
      <w:proofErr w:type="spellStart"/>
      <w:r>
        <w:t>Heythe</w:t>
      </w:r>
      <w:proofErr w:type="spellEnd"/>
      <w:r>
        <w:t xml:space="preserve"> of </w:t>
      </w:r>
      <w:proofErr w:type="spellStart"/>
      <w:r>
        <w:t>Blofeld</w:t>
      </w:r>
      <w:proofErr w:type="spellEnd"/>
      <w:r>
        <w:t xml:space="preserve">(q.v.) and Edmund </w:t>
      </w:r>
    </w:p>
    <w:p w14:paraId="0BCA8E26" w14:textId="77777777" w:rsidR="003933C9" w:rsidRDefault="003933C9" w:rsidP="003933C9">
      <w:pPr>
        <w:pStyle w:val="NoSpacing"/>
      </w:pPr>
      <w:r>
        <w:tab/>
      </w:r>
      <w:r>
        <w:tab/>
      </w:r>
      <w:proofErr w:type="spellStart"/>
      <w:r>
        <w:t>Tynnman</w:t>
      </w:r>
      <w:proofErr w:type="spellEnd"/>
      <w:r>
        <w:t xml:space="preserve"> of </w:t>
      </w:r>
      <w:proofErr w:type="spellStart"/>
      <w:r>
        <w:t>Halvergate</w:t>
      </w:r>
      <w:proofErr w:type="spellEnd"/>
      <w:r>
        <w:t>(</w:t>
      </w:r>
      <w:proofErr w:type="spellStart"/>
      <w:r>
        <w:t>q..v</w:t>
      </w:r>
      <w:proofErr w:type="spellEnd"/>
      <w:r>
        <w:t>.).</w:t>
      </w:r>
    </w:p>
    <w:p w14:paraId="74BC01F2" w14:textId="77777777" w:rsidR="003933C9" w:rsidRDefault="003933C9" w:rsidP="003933C9">
      <w:pPr>
        <w:pStyle w:val="NoSpacing"/>
      </w:pPr>
      <w:r>
        <w:tab/>
      </w:r>
      <w:r>
        <w:tab/>
        <w:t>(http://aalt.law.uh.edu/Indices/CP40Indices/CP40no888Pl.htm)</w:t>
      </w:r>
    </w:p>
    <w:p w14:paraId="4D95FD45" w14:textId="77777777" w:rsidR="003933C9" w:rsidRDefault="003933C9" w:rsidP="006D2104">
      <w:pPr>
        <w:pStyle w:val="NoSpacing"/>
      </w:pPr>
    </w:p>
    <w:p w14:paraId="4119A98F" w14:textId="617C762D" w:rsidR="00E307F5" w:rsidRDefault="00E307F5" w:rsidP="006D2104">
      <w:pPr>
        <w:pStyle w:val="NoSpacing"/>
      </w:pPr>
    </w:p>
    <w:p w14:paraId="108AA67F" w14:textId="7ECE7CED" w:rsidR="00E47068" w:rsidRDefault="006D2104" w:rsidP="006D2104">
      <w:pPr>
        <w:pStyle w:val="NoSpacing"/>
      </w:pPr>
      <w:r>
        <w:t>23 October 2018</w:t>
      </w:r>
    </w:p>
    <w:p w14:paraId="529B9578" w14:textId="40D270E7" w:rsidR="003933C9" w:rsidRPr="00C009D8" w:rsidRDefault="003933C9" w:rsidP="006D2104">
      <w:pPr>
        <w:pStyle w:val="NoSpacing"/>
      </w:pPr>
      <w:r>
        <w:t>11 November 2019</w:t>
      </w:r>
      <w:bookmarkStart w:id="0" w:name="_GoBack"/>
      <w:bookmarkEnd w:id="0"/>
    </w:p>
    <w:sectPr w:rsidR="003933C9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4FDE" w14:textId="77777777" w:rsidR="00E307F5" w:rsidRDefault="00E307F5" w:rsidP="00920DE3">
      <w:pPr>
        <w:spacing w:after="0" w:line="240" w:lineRule="auto"/>
      </w:pPr>
      <w:r>
        <w:separator/>
      </w:r>
    </w:p>
  </w:endnote>
  <w:endnote w:type="continuationSeparator" w:id="0">
    <w:p w14:paraId="1E7DF283" w14:textId="77777777" w:rsidR="00E307F5" w:rsidRDefault="00E307F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EC716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8C17" w14:textId="77777777" w:rsidR="00C009D8" w:rsidRPr="00C009D8" w:rsidRDefault="00C009D8">
    <w:pPr>
      <w:pStyle w:val="Footer"/>
    </w:pPr>
    <w:r>
      <w:t>Copyright I.S.Rogers 9 August 2013</w:t>
    </w:r>
  </w:p>
  <w:p w14:paraId="112A1F5B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F7FA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21DEB" w14:textId="77777777" w:rsidR="00E307F5" w:rsidRDefault="00E307F5" w:rsidP="00920DE3">
      <w:pPr>
        <w:spacing w:after="0" w:line="240" w:lineRule="auto"/>
      </w:pPr>
      <w:r>
        <w:separator/>
      </w:r>
    </w:p>
  </w:footnote>
  <w:footnote w:type="continuationSeparator" w:id="0">
    <w:p w14:paraId="4D541A83" w14:textId="77777777" w:rsidR="00E307F5" w:rsidRDefault="00E307F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F544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D5344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43709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7F5"/>
    <w:rsid w:val="00120749"/>
    <w:rsid w:val="003933C9"/>
    <w:rsid w:val="00624CAE"/>
    <w:rsid w:val="006D2104"/>
    <w:rsid w:val="00920DE3"/>
    <w:rsid w:val="00C009D8"/>
    <w:rsid w:val="00CF53C8"/>
    <w:rsid w:val="00E307F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4FBB"/>
  <w15:docId w15:val="{AF1EBD4B-37B9-4780-8AA5-E149DE6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E30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3</cp:revision>
  <dcterms:created xsi:type="dcterms:W3CDTF">2015-04-24T22:24:00Z</dcterms:created>
  <dcterms:modified xsi:type="dcterms:W3CDTF">2019-11-11T09:32:00Z</dcterms:modified>
</cp:coreProperties>
</file>