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0EA7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007CDBD6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Horning. Husbandman.</w:t>
      </w:r>
    </w:p>
    <w:p w14:paraId="510A58F0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</w:p>
    <w:p w14:paraId="1502E03F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</w:p>
    <w:p w14:paraId="2A617CA6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Simon Geffrey of Aylsham, Norfolk(q.v.), brought a plaint of debt against</w:t>
      </w:r>
    </w:p>
    <w:p w14:paraId="78F7A2C6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four others.</w:t>
      </w:r>
    </w:p>
    <w:p w14:paraId="4F2C8828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F7DF8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7A7034AE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</w:p>
    <w:p w14:paraId="3DA1E25C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</w:p>
    <w:p w14:paraId="0675B3AD" w14:textId="77777777" w:rsidR="002501AE" w:rsidRDefault="002501AE" w:rsidP="002501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November 2023</w:t>
      </w:r>
    </w:p>
    <w:p w14:paraId="616F62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B6C1" w14:textId="77777777" w:rsidR="002501AE" w:rsidRDefault="002501AE" w:rsidP="009139A6">
      <w:r>
        <w:separator/>
      </w:r>
    </w:p>
  </w:endnote>
  <w:endnote w:type="continuationSeparator" w:id="0">
    <w:p w14:paraId="726D1C9E" w14:textId="77777777" w:rsidR="002501AE" w:rsidRDefault="002501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C4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54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19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C6BA" w14:textId="77777777" w:rsidR="002501AE" w:rsidRDefault="002501AE" w:rsidP="009139A6">
      <w:r>
        <w:separator/>
      </w:r>
    </w:p>
  </w:footnote>
  <w:footnote w:type="continuationSeparator" w:id="0">
    <w:p w14:paraId="0A5702DA" w14:textId="77777777" w:rsidR="002501AE" w:rsidRDefault="002501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C8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D4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FA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AE"/>
    <w:rsid w:val="000666E0"/>
    <w:rsid w:val="002501A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B38B"/>
  <w15:chartTrackingRefBased/>
  <w15:docId w15:val="{7348F4D8-D408-4BFD-86E3-08FF63F1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0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2023-11-26T12:08:00Z</dcterms:created>
  <dcterms:modified xsi:type="dcterms:W3CDTF">2023-11-26T12:08:00Z</dcterms:modified>
</cp:coreProperties>
</file>