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F9DB3" w14:textId="77777777" w:rsidR="00D51584" w:rsidRDefault="00D51584" w:rsidP="00D5158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Robert SMYTH</w:t>
      </w:r>
      <w:r>
        <w:rPr>
          <w:rStyle w:val="s1"/>
        </w:rPr>
        <w:t xml:space="preserve">         (fl.1505)</w:t>
      </w:r>
    </w:p>
    <w:p w14:paraId="0651AE3A" w14:textId="77777777" w:rsidR="00D51584" w:rsidRDefault="00D51584" w:rsidP="00D5158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of Lavenham, Suffolk. Priest,</w:t>
      </w:r>
    </w:p>
    <w:p w14:paraId="0695A484" w14:textId="77777777" w:rsidR="00D51584" w:rsidRDefault="00D51584" w:rsidP="00D51584">
      <w:pPr>
        <w:pStyle w:val="NoSpacing"/>
        <w:tabs>
          <w:tab w:val="left" w:pos="720"/>
        </w:tabs>
        <w:rPr>
          <w:rStyle w:val="s1"/>
        </w:rPr>
      </w:pPr>
    </w:p>
    <w:p w14:paraId="35D50D55" w14:textId="77777777" w:rsidR="00D51584" w:rsidRDefault="00D51584" w:rsidP="00D51584">
      <w:pPr>
        <w:pStyle w:val="NoSpacing"/>
        <w:tabs>
          <w:tab w:val="left" w:pos="720"/>
        </w:tabs>
        <w:rPr>
          <w:rStyle w:val="s1"/>
        </w:rPr>
      </w:pPr>
    </w:p>
    <w:p w14:paraId="496D4441" w14:textId="77777777" w:rsidR="00D51584" w:rsidRDefault="00D51584" w:rsidP="00D5158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He made his Will.</w:t>
      </w:r>
    </w:p>
    <w:p w14:paraId="7FE04B4D" w14:textId="77777777" w:rsidR="00D51584" w:rsidRDefault="00D51584" w:rsidP="00D5158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336)</w:t>
      </w:r>
    </w:p>
    <w:p w14:paraId="5AB5B312" w14:textId="77777777" w:rsidR="00D51584" w:rsidRDefault="00D51584" w:rsidP="00D51584">
      <w:pPr>
        <w:pStyle w:val="NoSpacing"/>
        <w:tabs>
          <w:tab w:val="left" w:pos="720"/>
        </w:tabs>
        <w:rPr>
          <w:rStyle w:val="s1"/>
        </w:rPr>
      </w:pPr>
    </w:p>
    <w:p w14:paraId="07A39B2D" w14:textId="77777777" w:rsidR="00D51584" w:rsidRDefault="00D51584" w:rsidP="00D51584">
      <w:pPr>
        <w:pStyle w:val="NoSpacing"/>
        <w:tabs>
          <w:tab w:val="left" w:pos="720"/>
        </w:tabs>
        <w:rPr>
          <w:rStyle w:val="s1"/>
        </w:rPr>
      </w:pPr>
    </w:p>
    <w:p w14:paraId="2A84B476" w14:textId="77777777" w:rsidR="00D51584" w:rsidRDefault="00D51584" w:rsidP="00D5158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13 December 2019</w:t>
      </w:r>
    </w:p>
    <w:p w14:paraId="178C0EED" w14:textId="77777777" w:rsidR="006B2F86" w:rsidRPr="00E71FC3" w:rsidRDefault="00D5158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56479" w14:textId="77777777" w:rsidR="00D51584" w:rsidRDefault="00D51584" w:rsidP="00E71FC3">
      <w:pPr>
        <w:spacing w:after="0" w:line="240" w:lineRule="auto"/>
      </w:pPr>
      <w:r>
        <w:separator/>
      </w:r>
    </w:p>
  </w:endnote>
  <w:endnote w:type="continuationSeparator" w:id="0">
    <w:p w14:paraId="1CF3900F" w14:textId="77777777" w:rsidR="00D51584" w:rsidRDefault="00D515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6752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55B95" w14:textId="77777777" w:rsidR="00D51584" w:rsidRDefault="00D51584" w:rsidP="00E71FC3">
      <w:pPr>
        <w:spacing w:after="0" w:line="240" w:lineRule="auto"/>
      </w:pPr>
      <w:r>
        <w:separator/>
      </w:r>
    </w:p>
  </w:footnote>
  <w:footnote w:type="continuationSeparator" w:id="0">
    <w:p w14:paraId="158055EC" w14:textId="77777777" w:rsidR="00D51584" w:rsidRDefault="00D515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84"/>
    <w:rsid w:val="001A7C09"/>
    <w:rsid w:val="00577BD5"/>
    <w:rsid w:val="00656CBA"/>
    <w:rsid w:val="006A1F77"/>
    <w:rsid w:val="00733BE7"/>
    <w:rsid w:val="00AB52E8"/>
    <w:rsid w:val="00B16D3F"/>
    <w:rsid w:val="00BB41AC"/>
    <w:rsid w:val="00D5158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CD23"/>
  <w15:chartTrackingRefBased/>
  <w15:docId w15:val="{60CF925B-4692-4CDD-9026-847AF90C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D51584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D51584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2019-12-13T22:05:00Z</dcterms:created>
  <dcterms:modified xsi:type="dcterms:W3CDTF">2019-12-13T22:06:00Z</dcterms:modified>
</cp:coreProperties>
</file>