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BA0CD" w14:textId="1056BEF1" w:rsidR="005325EC" w:rsidRDefault="005325E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SMYTH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fl.1488)</w:t>
      </w:r>
    </w:p>
    <w:p w14:paraId="5A64E265" w14:textId="16EF8A29" w:rsidR="005325EC" w:rsidRDefault="005325E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Salter.</w:t>
      </w:r>
    </w:p>
    <w:p w14:paraId="10ADA105" w14:textId="77777777" w:rsidR="005325EC" w:rsidRDefault="005325EC" w:rsidP="009139A6">
      <w:pPr>
        <w:pStyle w:val="NoSpacing"/>
        <w:rPr>
          <w:rFonts w:cs="Times New Roman"/>
          <w:szCs w:val="24"/>
        </w:rPr>
      </w:pPr>
    </w:p>
    <w:p w14:paraId="55D2B831" w14:textId="77777777" w:rsidR="005325EC" w:rsidRDefault="005325EC" w:rsidP="009139A6">
      <w:pPr>
        <w:pStyle w:val="NoSpacing"/>
        <w:rPr>
          <w:rFonts w:cs="Times New Roman"/>
          <w:szCs w:val="24"/>
        </w:rPr>
      </w:pPr>
    </w:p>
    <w:p w14:paraId="2F618F5A" w14:textId="16248339" w:rsidR="005325EC" w:rsidRDefault="005325E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7 Feb.1488</w:t>
      </w:r>
      <w:r>
        <w:rPr>
          <w:rFonts w:cs="Times New Roman"/>
          <w:szCs w:val="24"/>
        </w:rPr>
        <w:tab/>
        <w:t xml:space="preserve">John Baker, late of Gravesend, Kent(q.v.), was pardoned for not </w:t>
      </w:r>
      <w:proofErr w:type="gramStart"/>
      <w:r>
        <w:rPr>
          <w:rFonts w:cs="Times New Roman"/>
          <w:szCs w:val="24"/>
        </w:rPr>
        <w:t>appearing</w:t>
      </w:r>
      <w:proofErr w:type="gramEnd"/>
    </w:p>
    <w:p w14:paraId="2E1095DC" w14:textId="2D927014" w:rsidR="005325EC" w:rsidRDefault="005325E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to answer him touching a debt of £11 13s 4d.</w:t>
      </w:r>
    </w:p>
    <w:p w14:paraId="7ECA0C55" w14:textId="77777777" w:rsidR="005325EC" w:rsidRDefault="005325EC" w:rsidP="005325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>(C.P.R. 1485-94 p.184)</w:t>
      </w:r>
    </w:p>
    <w:p w14:paraId="28480B4C" w14:textId="77777777" w:rsidR="005325EC" w:rsidRDefault="005325EC" w:rsidP="005325EC">
      <w:pPr>
        <w:pStyle w:val="NoSpacing"/>
        <w:rPr>
          <w:rFonts w:cs="Times New Roman"/>
          <w:szCs w:val="24"/>
        </w:rPr>
      </w:pPr>
    </w:p>
    <w:p w14:paraId="6EE6242B" w14:textId="77777777" w:rsidR="005325EC" w:rsidRDefault="005325EC" w:rsidP="005325EC">
      <w:pPr>
        <w:pStyle w:val="NoSpacing"/>
        <w:rPr>
          <w:rFonts w:cs="Times New Roman"/>
          <w:szCs w:val="24"/>
        </w:rPr>
      </w:pPr>
    </w:p>
    <w:p w14:paraId="0E06835B" w14:textId="77777777" w:rsidR="005325EC" w:rsidRDefault="005325EC" w:rsidP="005325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February 2024</w:t>
      </w:r>
    </w:p>
    <w:p w14:paraId="39EA1993" w14:textId="2AE9E5BE" w:rsidR="005325EC" w:rsidRPr="005325EC" w:rsidRDefault="005325EC" w:rsidP="009139A6">
      <w:pPr>
        <w:pStyle w:val="NoSpacing"/>
        <w:rPr>
          <w:rFonts w:cs="Times New Roman"/>
          <w:szCs w:val="24"/>
        </w:rPr>
      </w:pPr>
    </w:p>
    <w:sectPr w:rsidR="005325EC" w:rsidRPr="005325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6E48F" w14:textId="77777777" w:rsidR="005325EC" w:rsidRDefault="005325EC" w:rsidP="009139A6">
      <w:r>
        <w:separator/>
      </w:r>
    </w:p>
  </w:endnote>
  <w:endnote w:type="continuationSeparator" w:id="0">
    <w:p w14:paraId="6503BEA0" w14:textId="77777777" w:rsidR="005325EC" w:rsidRDefault="005325E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739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D3B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68B9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9C3FD" w14:textId="77777777" w:rsidR="005325EC" w:rsidRDefault="005325EC" w:rsidP="009139A6">
      <w:r>
        <w:separator/>
      </w:r>
    </w:p>
  </w:footnote>
  <w:footnote w:type="continuationSeparator" w:id="0">
    <w:p w14:paraId="440A6E8D" w14:textId="77777777" w:rsidR="005325EC" w:rsidRDefault="005325E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5100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35EC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3FBA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5EC"/>
    <w:rsid w:val="000666E0"/>
    <w:rsid w:val="002510B7"/>
    <w:rsid w:val="005325EC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AD950"/>
  <w15:chartTrackingRefBased/>
  <w15:docId w15:val="{6B57502D-7445-4665-BF68-80F45F46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8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2024-02-22T21:32:00Z</dcterms:created>
  <dcterms:modified xsi:type="dcterms:W3CDTF">2024-02-22T21:41:00Z</dcterms:modified>
</cp:coreProperties>
</file>