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A5" w:rsidRDefault="002D60A5" w:rsidP="002D60A5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2D60A5" w:rsidRDefault="002D60A5" w:rsidP="002D60A5">
      <w:pPr>
        <w:pStyle w:val="NoSpacing"/>
      </w:pPr>
      <w:r>
        <w:t>of Loose, Kent. Smith.</w:t>
      </w:r>
    </w:p>
    <w:p w:rsidR="002D60A5" w:rsidRDefault="002D60A5" w:rsidP="002D60A5">
      <w:pPr>
        <w:pStyle w:val="NoSpacing"/>
      </w:pPr>
    </w:p>
    <w:p w:rsidR="002D60A5" w:rsidRDefault="002D60A5" w:rsidP="002D60A5">
      <w:pPr>
        <w:pStyle w:val="NoSpacing"/>
      </w:pPr>
    </w:p>
    <w:p w:rsidR="002D60A5" w:rsidRDefault="002D60A5" w:rsidP="002D60A5">
      <w:pPr>
        <w:pStyle w:val="NoSpacing"/>
      </w:pPr>
      <w:r>
        <w:t xml:space="preserve">  7 Jul.1450</w:t>
      </w:r>
      <w:r>
        <w:tab/>
        <w:t>He was pardoned after Jack Cade’s rebellion.  (C.P.R.1446-52 p.354)</w:t>
      </w:r>
    </w:p>
    <w:p w:rsidR="002D60A5" w:rsidRDefault="002D60A5" w:rsidP="002D60A5">
      <w:pPr>
        <w:pStyle w:val="NoSpacing"/>
      </w:pPr>
    </w:p>
    <w:p w:rsidR="002D60A5" w:rsidRDefault="002D60A5" w:rsidP="002D60A5">
      <w:pPr>
        <w:pStyle w:val="NoSpacing"/>
      </w:pPr>
    </w:p>
    <w:p w:rsidR="002D60A5" w:rsidRPr="009940FB" w:rsidRDefault="002D60A5" w:rsidP="002D60A5">
      <w:pPr>
        <w:pStyle w:val="NoSpacing"/>
      </w:pPr>
      <w:r>
        <w:t>12 September 2016</w:t>
      </w:r>
    </w:p>
    <w:p w:rsidR="006B2F86" w:rsidRPr="002D60A5" w:rsidRDefault="002D60A5" w:rsidP="00E71FC3">
      <w:pPr>
        <w:pStyle w:val="NoSpacing"/>
      </w:pPr>
      <w:bookmarkStart w:id="0" w:name="_GoBack"/>
      <w:bookmarkEnd w:id="0"/>
    </w:p>
    <w:sectPr w:rsidR="006B2F86" w:rsidRPr="002D60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A5" w:rsidRDefault="002D60A5" w:rsidP="00E71FC3">
      <w:pPr>
        <w:spacing w:after="0" w:line="240" w:lineRule="auto"/>
      </w:pPr>
      <w:r>
        <w:separator/>
      </w:r>
    </w:p>
  </w:endnote>
  <w:endnote w:type="continuationSeparator" w:id="0">
    <w:p w:rsidR="002D60A5" w:rsidRDefault="002D60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A5" w:rsidRDefault="002D60A5" w:rsidP="00E71FC3">
      <w:pPr>
        <w:spacing w:after="0" w:line="240" w:lineRule="auto"/>
      </w:pPr>
      <w:r>
        <w:separator/>
      </w:r>
    </w:p>
  </w:footnote>
  <w:footnote w:type="continuationSeparator" w:id="0">
    <w:p w:rsidR="002D60A5" w:rsidRDefault="002D60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A5"/>
    <w:rsid w:val="001A7C09"/>
    <w:rsid w:val="002D60A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246"/>
  <w15:chartTrackingRefBased/>
  <w15:docId w15:val="{6C96D65C-D130-4DAD-B7AC-6DB164CB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2016-09-12T21:44:00Z</dcterms:created>
  <dcterms:modified xsi:type="dcterms:W3CDTF">2016-09-12T21:45:00Z</dcterms:modified>
</cp:coreProperties>
</file>