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DBB6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61482C0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Ludgershall, Buckinghamshire. Husbandman.</w:t>
      </w:r>
    </w:p>
    <w:p w14:paraId="2BE8CAFB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</w:p>
    <w:p w14:paraId="1CBFC0C0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</w:p>
    <w:p w14:paraId="035236C2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Passelowe</w:t>
      </w:r>
      <w:proofErr w:type="spellEnd"/>
      <w:r>
        <w:rPr>
          <w:rFonts w:cs="Times New Roman"/>
          <w:szCs w:val="24"/>
        </w:rPr>
        <w:t>, Parson of Ludgershall(q.v.), brought a</w:t>
      </w:r>
    </w:p>
    <w:p w14:paraId="040B5C04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plaint of debt against him and John </w:t>
      </w:r>
      <w:proofErr w:type="spellStart"/>
      <w:r>
        <w:rPr>
          <w:rFonts w:cs="Times New Roman"/>
          <w:szCs w:val="24"/>
        </w:rPr>
        <w:t>Howese</w:t>
      </w:r>
      <w:proofErr w:type="spellEnd"/>
      <w:r>
        <w:rPr>
          <w:rFonts w:cs="Times New Roman"/>
          <w:szCs w:val="24"/>
        </w:rPr>
        <w:t xml:space="preserve"> of Brick Hill, Beds(q.v.).</w:t>
      </w:r>
    </w:p>
    <w:p w14:paraId="42D5A706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19756A0A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</w:p>
    <w:p w14:paraId="4871B628" w14:textId="77777777" w:rsidR="00380B67" w:rsidRPr="0001738B" w:rsidRDefault="00380B67" w:rsidP="00380B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4D660308" w14:textId="77777777" w:rsidR="00380B67" w:rsidRDefault="00380B67" w:rsidP="00380B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 November 2022</w:t>
      </w:r>
    </w:p>
    <w:p w14:paraId="70AAAE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DB32" w14:textId="77777777" w:rsidR="00380B67" w:rsidRDefault="00380B67" w:rsidP="009139A6">
      <w:r>
        <w:separator/>
      </w:r>
    </w:p>
  </w:endnote>
  <w:endnote w:type="continuationSeparator" w:id="0">
    <w:p w14:paraId="6BD752E2" w14:textId="77777777" w:rsidR="00380B67" w:rsidRDefault="00380B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9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AA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A3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458C" w14:textId="77777777" w:rsidR="00380B67" w:rsidRDefault="00380B67" w:rsidP="009139A6">
      <w:r>
        <w:separator/>
      </w:r>
    </w:p>
  </w:footnote>
  <w:footnote w:type="continuationSeparator" w:id="0">
    <w:p w14:paraId="698FCE74" w14:textId="77777777" w:rsidR="00380B67" w:rsidRDefault="00380B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9B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3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32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67"/>
    <w:rsid w:val="000666E0"/>
    <w:rsid w:val="002510B7"/>
    <w:rsid w:val="00380B6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02E7"/>
  <w15:chartTrackingRefBased/>
  <w15:docId w15:val="{34FB6D20-2299-445F-947F-D21A53B0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0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2023-01-07T07:51:00Z</dcterms:created>
  <dcterms:modified xsi:type="dcterms:W3CDTF">2023-01-07T07:51:00Z</dcterms:modified>
</cp:coreProperties>
</file>