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51" w:rsidRDefault="00201651" w:rsidP="00201651">
      <w:pPr>
        <w:pStyle w:val="NoSpacing"/>
      </w:pPr>
      <w:r>
        <w:rPr>
          <w:u w:val="single"/>
        </w:rPr>
        <w:t>Robert SMYTH</w:t>
      </w:r>
      <w:r>
        <w:t xml:space="preserve">      (fl.1450)</w:t>
      </w:r>
    </w:p>
    <w:p w:rsidR="00201651" w:rsidRDefault="00201651" w:rsidP="0020165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Morland</w:t>
      </w:r>
      <w:proofErr w:type="spellEnd"/>
      <w:r>
        <w:t>, Westmoreland.</w:t>
      </w:r>
    </w:p>
    <w:p w:rsidR="00201651" w:rsidRDefault="00201651" w:rsidP="00201651">
      <w:pPr>
        <w:pStyle w:val="NoSpacing"/>
      </w:pPr>
    </w:p>
    <w:p w:rsidR="00201651" w:rsidRDefault="00201651" w:rsidP="00201651">
      <w:pPr>
        <w:pStyle w:val="NoSpacing"/>
      </w:pPr>
    </w:p>
    <w:p w:rsidR="00201651" w:rsidRDefault="00201651" w:rsidP="00201651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Falowefield</w:t>
      </w:r>
      <w:proofErr w:type="spellEnd"/>
      <w:r>
        <w:t>(</w:t>
      </w:r>
      <w:proofErr w:type="gramEnd"/>
      <w:r>
        <w:t>q.v.) brought a plaint of trespass against him and</w:t>
      </w:r>
    </w:p>
    <w:p w:rsidR="00201651" w:rsidRDefault="00201651" w:rsidP="00201651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Henry </w:t>
      </w:r>
      <w:proofErr w:type="spellStart"/>
      <w:r>
        <w:t>Hebson</w:t>
      </w:r>
      <w:proofErr w:type="spellEnd"/>
      <w:r>
        <w:t xml:space="preserve"> of Strickland(q.v.).</w:t>
      </w:r>
    </w:p>
    <w:p w:rsidR="00201651" w:rsidRDefault="00201651" w:rsidP="00201651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201651" w:rsidRDefault="00201651" w:rsidP="00201651">
      <w:pPr>
        <w:pStyle w:val="NoSpacing"/>
      </w:pPr>
    </w:p>
    <w:p w:rsidR="00201651" w:rsidRDefault="00201651" w:rsidP="00201651">
      <w:pPr>
        <w:pStyle w:val="NoSpacing"/>
      </w:pPr>
    </w:p>
    <w:p w:rsidR="00201651" w:rsidRDefault="00201651" w:rsidP="00201651">
      <w:pPr>
        <w:pStyle w:val="NoSpacing"/>
      </w:pPr>
      <w:r>
        <w:t>3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51" w:rsidRDefault="00201651" w:rsidP="00920DE3">
      <w:pPr>
        <w:spacing w:after="0" w:line="240" w:lineRule="auto"/>
      </w:pPr>
      <w:r>
        <w:separator/>
      </w:r>
    </w:p>
  </w:endnote>
  <w:endnote w:type="continuationSeparator" w:id="0">
    <w:p w:rsidR="00201651" w:rsidRDefault="002016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51" w:rsidRDefault="00201651" w:rsidP="00920DE3">
      <w:pPr>
        <w:spacing w:after="0" w:line="240" w:lineRule="auto"/>
      </w:pPr>
      <w:r>
        <w:separator/>
      </w:r>
    </w:p>
  </w:footnote>
  <w:footnote w:type="continuationSeparator" w:id="0">
    <w:p w:rsidR="00201651" w:rsidRDefault="002016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51"/>
    <w:rsid w:val="00120749"/>
    <w:rsid w:val="0020165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16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1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2014-02-14T17:57:00Z</dcterms:created>
  <dcterms:modified xsi:type="dcterms:W3CDTF">2014-02-14T17:57:00Z</dcterms:modified>
</cp:coreProperties>
</file>