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5BC4" w14:textId="1DDAC52B" w:rsidR="00BA00AB" w:rsidRDefault="000219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(d.1492)</w:t>
      </w:r>
    </w:p>
    <w:p w14:paraId="6CCAD39E" w14:textId="31BDFA9A" w:rsidR="000219BC" w:rsidRDefault="000219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Newark. Carver.</w:t>
      </w:r>
    </w:p>
    <w:p w14:paraId="6043A3FC" w14:textId="1DF6E3AC" w:rsidR="000219BC" w:rsidRDefault="000219BC" w:rsidP="009139A6">
      <w:pPr>
        <w:pStyle w:val="NoSpacing"/>
        <w:rPr>
          <w:rFonts w:cs="Times New Roman"/>
          <w:szCs w:val="24"/>
        </w:rPr>
      </w:pPr>
    </w:p>
    <w:p w14:paraId="23891142" w14:textId="5C67C74C" w:rsidR="000219BC" w:rsidRDefault="000219BC" w:rsidP="009139A6">
      <w:pPr>
        <w:pStyle w:val="NoSpacing"/>
        <w:rPr>
          <w:rFonts w:cs="Times New Roman"/>
          <w:szCs w:val="24"/>
        </w:rPr>
      </w:pPr>
    </w:p>
    <w:p w14:paraId="1455A2E7" w14:textId="1F26AF89" w:rsidR="000219BC" w:rsidRDefault="000219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Jan.1492</w:t>
      </w:r>
      <w:r>
        <w:rPr>
          <w:rFonts w:cs="Times New Roman"/>
          <w:szCs w:val="24"/>
        </w:rPr>
        <w:tab/>
        <w:t>He made his Will.   (W.Y.R. p.153)</w:t>
      </w:r>
    </w:p>
    <w:p w14:paraId="3CA1B042" w14:textId="2307C842" w:rsidR="000219BC" w:rsidRDefault="000219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C9A5687" w14:textId="47F66EFB" w:rsidR="000219BC" w:rsidRDefault="000219BC" w:rsidP="009139A6">
      <w:pPr>
        <w:pStyle w:val="NoSpacing"/>
        <w:rPr>
          <w:rFonts w:cs="Times New Roman"/>
          <w:szCs w:val="24"/>
        </w:rPr>
      </w:pPr>
    </w:p>
    <w:p w14:paraId="540C696D" w14:textId="7B35570E" w:rsidR="000219BC" w:rsidRDefault="000219BC" w:rsidP="009139A6">
      <w:pPr>
        <w:pStyle w:val="NoSpacing"/>
        <w:rPr>
          <w:rFonts w:cs="Times New Roman"/>
          <w:szCs w:val="24"/>
        </w:rPr>
      </w:pPr>
    </w:p>
    <w:p w14:paraId="4859B9D5" w14:textId="1DE991D0" w:rsidR="000219BC" w:rsidRPr="000219BC" w:rsidRDefault="000219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2023</w:t>
      </w:r>
    </w:p>
    <w:sectPr w:rsidR="000219BC" w:rsidRPr="00021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84F2" w14:textId="77777777" w:rsidR="000219BC" w:rsidRDefault="000219BC" w:rsidP="009139A6">
      <w:r>
        <w:separator/>
      </w:r>
    </w:p>
  </w:endnote>
  <w:endnote w:type="continuationSeparator" w:id="0">
    <w:p w14:paraId="4B15D0EB" w14:textId="77777777" w:rsidR="000219BC" w:rsidRDefault="00021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49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56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36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4F9C" w14:textId="77777777" w:rsidR="000219BC" w:rsidRDefault="000219BC" w:rsidP="009139A6">
      <w:r>
        <w:separator/>
      </w:r>
    </w:p>
  </w:footnote>
  <w:footnote w:type="continuationSeparator" w:id="0">
    <w:p w14:paraId="6A460377" w14:textId="77777777" w:rsidR="000219BC" w:rsidRDefault="00021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04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5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2E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BC"/>
    <w:rsid w:val="000219B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04B7"/>
  <w15:chartTrackingRefBased/>
  <w15:docId w15:val="{868C4187-CF62-4A2B-BDC2-D83D0FB1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2023-01-24T21:09:00Z</dcterms:created>
  <dcterms:modified xsi:type="dcterms:W3CDTF">2023-01-24T21:11:00Z</dcterms:modified>
</cp:coreProperties>
</file>