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8CF0C" w14:textId="2083AC7C" w:rsidR="00BA00AB" w:rsidRDefault="005C639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SMYTH</w:t>
      </w:r>
      <w:r>
        <w:rPr>
          <w:rFonts w:cs="Times New Roman"/>
          <w:szCs w:val="24"/>
        </w:rPr>
        <w:t xml:space="preserve">     (fl.1504)</w:t>
      </w:r>
    </w:p>
    <w:p w14:paraId="767CC438" w14:textId="39DE9CE8" w:rsidR="005C6399" w:rsidRDefault="005C639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Nottinghamshire.</w:t>
      </w:r>
    </w:p>
    <w:p w14:paraId="2C3638D0" w14:textId="372E56CF" w:rsidR="005C6399" w:rsidRDefault="005C6399" w:rsidP="009139A6">
      <w:pPr>
        <w:pStyle w:val="NoSpacing"/>
        <w:rPr>
          <w:rFonts w:cs="Times New Roman"/>
          <w:szCs w:val="24"/>
        </w:rPr>
      </w:pPr>
    </w:p>
    <w:p w14:paraId="07C51579" w14:textId="2ED5875E" w:rsidR="005C6399" w:rsidRDefault="005C6399" w:rsidP="009139A6">
      <w:pPr>
        <w:pStyle w:val="NoSpacing"/>
        <w:rPr>
          <w:rFonts w:cs="Times New Roman"/>
          <w:szCs w:val="24"/>
        </w:rPr>
      </w:pPr>
    </w:p>
    <w:p w14:paraId="50B6F4C5" w14:textId="27C4DEF9" w:rsidR="005C6399" w:rsidRDefault="005C639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Jan.1504</w:t>
      </w:r>
      <w:r>
        <w:rPr>
          <w:rFonts w:cs="Times New Roman"/>
          <w:szCs w:val="24"/>
        </w:rPr>
        <w:tab/>
        <w:t>He made his Will.   (W.Y.R. p.153)</w:t>
      </w:r>
    </w:p>
    <w:p w14:paraId="46AAB9AB" w14:textId="1EA1AC57" w:rsidR="005C6399" w:rsidRDefault="005C6399" w:rsidP="009139A6">
      <w:pPr>
        <w:pStyle w:val="NoSpacing"/>
        <w:rPr>
          <w:rFonts w:cs="Times New Roman"/>
          <w:szCs w:val="24"/>
        </w:rPr>
      </w:pPr>
    </w:p>
    <w:p w14:paraId="3B5D4991" w14:textId="04DC0FDA" w:rsidR="005C6399" w:rsidRDefault="005C6399" w:rsidP="009139A6">
      <w:pPr>
        <w:pStyle w:val="NoSpacing"/>
        <w:rPr>
          <w:rFonts w:cs="Times New Roman"/>
          <w:szCs w:val="24"/>
        </w:rPr>
      </w:pPr>
    </w:p>
    <w:p w14:paraId="0958DF50" w14:textId="6EE2984B" w:rsidR="005C6399" w:rsidRPr="005C6399" w:rsidRDefault="005C639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January 2023</w:t>
      </w:r>
    </w:p>
    <w:sectPr w:rsidR="005C6399" w:rsidRPr="005C63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93498" w14:textId="77777777" w:rsidR="005C6399" w:rsidRDefault="005C6399" w:rsidP="009139A6">
      <w:r>
        <w:separator/>
      </w:r>
    </w:p>
  </w:endnote>
  <w:endnote w:type="continuationSeparator" w:id="0">
    <w:p w14:paraId="79A12C4A" w14:textId="77777777" w:rsidR="005C6399" w:rsidRDefault="005C63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D51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88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320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ABCA" w14:textId="77777777" w:rsidR="005C6399" w:rsidRDefault="005C6399" w:rsidP="009139A6">
      <w:r>
        <w:separator/>
      </w:r>
    </w:p>
  </w:footnote>
  <w:footnote w:type="continuationSeparator" w:id="0">
    <w:p w14:paraId="405B132D" w14:textId="77777777" w:rsidR="005C6399" w:rsidRDefault="005C63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FF8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67C6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21A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99"/>
    <w:rsid w:val="000666E0"/>
    <w:rsid w:val="002510B7"/>
    <w:rsid w:val="005C130B"/>
    <w:rsid w:val="005C6399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3CE0B"/>
  <w15:chartTrackingRefBased/>
  <w15:docId w15:val="{7C159CEC-E649-4684-B70E-C28A148B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2023-01-19T20:32:00Z</dcterms:created>
  <dcterms:modified xsi:type="dcterms:W3CDTF">2023-01-19T20:34:00Z</dcterms:modified>
</cp:coreProperties>
</file>