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Papplewick, Nottinghamshire.</w:t>
      </w: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</w:t>
      </w:r>
      <w:r>
        <w:rPr>
          <w:rFonts w:ascii="Times New Roman" w:hAnsi="Times New Roman" w:cs="Times New Roman"/>
          <w:sz w:val="24"/>
          <w:szCs w:val="24"/>
        </w:rPr>
        <w:t>n post mortem held in Mansfield</w:t>
      </w: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into lands of the late Eleanor Dagworth(q.v.).</w:t>
      </w: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24-35)</w:t>
      </w: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0CB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0CB" w:rsidRPr="00D05C22" w:rsidRDefault="00DB50CB" w:rsidP="00DB5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2016</w:t>
      </w:r>
    </w:p>
    <w:p w:rsidR="00615D0C" w:rsidRPr="00DB50CB" w:rsidRDefault="00615D0C">
      <w:pPr>
        <w:rPr>
          <w:rFonts w:ascii="Times New Roman" w:hAnsi="Times New Roman" w:cs="Times New Roman"/>
          <w:sz w:val="24"/>
          <w:szCs w:val="24"/>
        </w:rPr>
      </w:pPr>
    </w:p>
    <w:sectPr w:rsidR="00615D0C" w:rsidRPr="00DB5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CB" w:rsidRDefault="00DB50CB" w:rsidP="00615D0C">
      <w:pPr>
        <w:spacing w:after="0" w:line="240" w:lineRule="auto"/>
      </w:pPr>
      <w:r>
        <w:separator/>
      </w:r>
    </w:p>
  </w:endnote>
  <w:endnote w:type="continuationSeparator" w:id="0">
    <w:p w:rsidR="00DB50CB" w:rsidRDefault="00DB50CB" w:rsidP="0061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Footer"/>
    </w:pPr>
    <w:r>
      <w:rPr>
        <w:rFonts w:ascii="Times New Roman" w:hAnsi="Times New Roman" w:cs="Times New Roman"/>
        <w:sz w:val="24"/>
        <w:szCs w:val="24"/>
      </w:rPr>
      <w:t>Copywrite I.S.Rogers 26 February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CB" w:rsidRDefault="00DB50CB" w:rsidP="00615D0C">
      <w:pPr>
        <w:spacing w:after="0" w:line="240" w:lineRule="auto"/>
      </w:pPr>
      <w:r>
        <w:separator/>
      </w:r>
    </w:p>
  </w:footnote>
  <w:footnote w:type="continuationSeparator" w:id="0">
    <w:p w:rsidR="00DB50CB" w:rsidRDefault="00DB50CB" w:rsidP="0061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C" w:rsidRDefault="00615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CB"/>
    <w:rsid w:val="00615D0C"/>
    <w:rsid w:val="006D1F4A"/>
    <w:rsid w:val="00D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AE72"/>
  <w15:chartTrackingRefBased/>
  <w15:docId w15:val="{BB9FF933-4786-4395-A0AB-56468D0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0C"/>
  </w:style>
  <w:style w:type="paragraph" w:styleId="Footer">
    <w:name w:val="footer"/>
    <w:basedOn w:val="Normal"/>
    <w:link w:val="FooterChar"/>
    <w:uiPriority w:val="99"/>
    <w:unhideWhenUsed/>
    <w:rsid w:val="0061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0C"/>
  </w:style>
  <w:style w:type="paragraph" w:styleId="NoSpacing">
    <w:name w:val="No Spacing"/>
    <w:uiPriority w:val="1"/>
    <w:qFormat/>
    <w:rsid w:val="00DB5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2016-03-04T17:03:00Z</dcterms:created>
  <dcterms:modified xsi:type="dcterms:W3CDTF">2016-03-04T17:04:00Z</dcterms:modified>
</cp:coreProperties>
</file>