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3E85" w14:textId="1A80D1AB" w:rsidR="00BA00AB" w:rsidRDefault="009C672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SMYTH</w:t>
      </w:r>
      <w:r>
        <w:rPr>
          <w:rFonts w:cs="Times New Roman"/>
          <w:szCs w:val="24"/>
        </w:rPr>
        <w:t xml:space="preserve">      (d.1485-6)</w:t>
      </w:r>
    </w:p>
    <w:p w14:paraId="5AF855BA" w14:textId="12ADC945" w:rsidR="009C6720" w:rsidRDefault="009C672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Hardwick, Pontefract.</w:t>
      </w:r>
    </w:p>
    <w:p w14:paraId="300F1277" w14:textId="4D443420" w:rsidR="009C6720" w:rsidRDefault="009C6720" w:rsidP="009139A6">
      <w:pPr>
        <w:pStyle w:val="NoSpacing"/>
        <w:rPr>
          <w:rFonts w:cs="Times New Roman"/>
          <w:szCs w:val="24"/>
        </w:rPr>
      </w:pPr>
    </w:p>
    <w:p w14:paraId="4C9081BF" w14:textId="5ECE5939" w:rsidR="009C6720" w:rsidRDefault="009C6720" w:rsidP="009139A6">
      <w:pPr>
        <w:pStyle w:val="NoSpacing"/>
        <w:rPr>
          <w:rFonts w:cs="Times New Roman"/>
          <w:szCs w:val="24"/>
        </w:rPr>
      </w:pPr>
    </w:p>
    <w:p w14:paraId="2D41BB92" w14:textId="2478602C" w:rsidR="009C6720" w:rsidRDefault="009C672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Jun.</w:t>
      </w: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>He made his Will.   (W.Y.R. p.153)</w:t>
      </w:r>
    </w:p>
    <w:p w14:paraId="390E3294" w14:textId="248CA29C" w:rsidR="009C6720" w:rsidRDefault="009C672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Jan.1486</w:t>
      </w:r>
      <w:r>
        <w:rPr>
          <w:rFonts w:cs="Times New Roman"/>
          <w:szCs w:val="24"/>
        </w:rPr>
        <w:tab/>
        <w:t>Probate of his Will.   (ibid.)</w:t>
      </w:r>
    </w:p>
    <w:p w14:paraId="424700BB" w14:textId="38F3D968" w:rsidR="009C6720" w:rsidRDefault="009C6720" w:rsidP="009139A6">
      <w:pPr>
        <w:pStyle w:val="NoSpacing"/>
        <w:rPr>
          <w:rFonts w:cs="Times New Roman"/>
          <w:szCs w:val="24"/>
        </w:rPr>
      </w:pPr>
    </w:p>
    <w:p w14:paraId="7DE82B97" w14:textId="4EDD44A1" w:rsidR="009C6720" w:rsidRDefault="009C6720" w:rsidP="009139A6">
      <w:pPr>
        <w:pStyle w:val="NoSpacing"/>
        <w:rPr>
          <w:rFonts w:cs="Times New Roman"/>
          <w:szCs w:val="24"/>
        </w:rPr>
      </w:pPr>
    </w:p>
    <w:p w14:paraId="199EA93C" w14:textId="6D639439" w:rsidR="009C6720" w:rsidRPr="009C6720" w:rsidRDefault="009C672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January 2023</w:t>
      </w:r>
    </w:p>
    <w:sectPr w:rsidR="009C6720" w:rsidRPr="009C67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69001" w14:textId="77777777" w:rsidR="009C6720" w:rsidRDefault="009C6720" w:rsidP="009139A6">
      <w:r>
        <w:separator/>
      </w:r>
    </w:p>
  </w:endnote>
  <w:endnote w:type="continuationSeparator" w:id="0">
    <w:p w14:paraId="0167C880" w14:textId="77777777" w:rsidR="009C6720" w:rsidRDefault="009C67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94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40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C0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27A83" w14:textId="77777777" w:rsidR="009C6720" w:rsidRDefault="009C6720" w:rsidP="009139A6">
      <w:r>
        <w:separator/>
      </w:r>
    </w:p>
  </w:footnote>
  <w:footnote w:type="continuationSeparator" w:id="0">
    <w:p w14:paraId="69B7316C" w14:textId="77777777" w:rsidR="009C6720" w:rsidRDefault="009C67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C0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FF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79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20"/>
    <w:rsid w:val="000666E0"/>
    <w:rsid w:val="002510B7"/>
    <w:rsid w:val="005C130B"/>
    <w:rsid w:val="00826F5C"/>
    <w:rsid w:val="009139A6"/>
    <w:rsid w:val="009448BB"/>
    <w:rsid w:val="00947624"/>
    <w:rsid w:val="009C6720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46C2"/>
  <w15:chartTrackingRefBased/>
  <w15:docId w15:val="{C553DE61-CA6D-4FC7-9D6F-83054CDA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2023-01-19T20:34:00Z</dcterms:created>
  <dcterms:modified xsi:type="dcterms:W3CDTF">2023-01-19T20:37:00Z</dcterms:modified>
</cp:coreProperties>
</file>