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C106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4454F7C5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Redbridge</w:t>
      </w:r>
      <w:proofErr w:type="spellEnd"/>
      <w:r>
        <w:rPr>
          <w:rFonts w:ascii="Times New Roman" w:hAnsi="Times New Roman" w:cs="Times New Roman"/>
          <w:sz w:val="24"/>
          <w:szCs w:val="24"/>
        </w:rPr>
        <w:t>, Hampshire. Smith.</w:t>
      </w:r>
    </w:p>
    <w:p w14:paraId="0AB20C53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F71C4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C4D15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Gosmark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67F61996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Totton, Hampshire(q.v.),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Malmeshull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St.Clement’s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Danes(q.v.) </w:t>
      </w:r>
    </w:p>
    <w:p w14:paraId="67406C2D" w14:textId="77777777" w:rsidR="00AF4ECB" w:rsidRDefault="00AF4ECB" w:rsidP="00AF4EC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Billox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</w:rPr>
        <w:t>Totton.(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14:paraId="2D82EEA3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446E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309B976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1C99F6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B781E" w14:textId="77777777" w:rsidR="00AF4ECB" w:rsidRDefault="00AF4ECB" w:rsidP="00AF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July 2022</w:t>
      </w:r>
    </w:p>
    <w:p w14:paraId="0B15C2D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F2DD" w14:textId="77777777" w:rsidR="00AF4ECB" w:rsidRDefault="00AF4ECB" w:rsidP="009139A6">
      <w:r>
        <w:separator/>
      </w:r>
    </w:p>
  </w:endnote>
  <w:endnote w:type="continuationSeparator" w:id="0">
    <w:p w14:paraId="6D20AFF0" w14:textId="77777777" w:rsidR="00AF4ECB" w:rsidRDefault="00AF4E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95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A63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3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926B" w14:textId="77777777" w:rsidR="00AF4ECB" w:rsidRDefault="00AF4ECB" w:rsidP="009139A6">
      <w:r>
        <w:separator/>
      </w:r>
    </w:p>
  </w:footnote>
  <w:footnote w:type="continuationSeparator" w:id="0">
    <w:p w14:paraId="22850EE0" w14:textId="77777777" w:rsidR="00AF4ECB" w:rsidRDefault="00AF4E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6D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BD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26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CB"/>
    <w:rsid w:val="000666E0"/>
    <w:rsid w:val="002510B7"/>
    <w:rsid w:val="005C130B"/>
    <w:rsid w:val="00826F5C"/>
    <w:rsid w:val="009139A6"/>
    <w:rsid w:val="009448BB"/>
    <w:rsid w:val="00A3176C"/>
    <w:rsid w:val="00AE65F8"/>
    <w:rsid w:val="00AF4ECB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4785"/>
  <w15:chartTrackingRefBased/>
  <w15:docId w15:val="{9E5B7AC1-52E9-4324-9C91-81E32F3D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4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2022-07-03T19:23:00Z</dcterms:created>
  <dcterms:modified xsi:type="dcterms:W3CDTF">2022-07-03T19:25:00Z</dcterms:modified>
</cp:coreProperties>
</file>