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21D4" w14:textId="77777777" w:rsidR="00BA109C" w:rsidRDefault="00BA109C" w:rsidP="00BA1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F2FC7EA" w14:textId="77777777" w:rsidR="00BA109C" w:rsidRDefault="00BA109C" w:rsidP="00BA1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Saxthorpe</w:t>
      </w:r>
      <w:proofErr w:type="spellEnd"/>
      <w:r>
        <w:rPr>
          <w:rFonts w:ascii="Times New Roman" w:hAnsi="Times New Roman" w:cs="Times New Roman"/>
        </w:rPr>
        <w:t>, West Riding of Yorkshire. Butcher.</w:t>
      </w:r>
    </w:p>
    <w:p w14:paraId="37152643" w14:textId="77777777" w:rsidR="00BA109C" w:rsidRDefault="00BA109C" w:rsidP="00BA109C">
      <w:pPr>
        <w:rPr>
          <w:rFonts w:ascii="Times New Roman" w:hAnsi="Times New Roman" w:cs="Times New Roman"/>
        </w:rPr>
      </w:pPr>
    </w:p>
    <w:p w14:paraId="4169B267" w14:textId="77777777" w:rsidR="00BA109C" w:rsidRDefault="00BA109C" w:rsidP="00BA109C">
      <w:pPr>
        <w:rPr>
          <w:rFonts w:ascii="Times New Roman" w:hAnsi="Times New Roman" w:cs="Times New Roman"/>
        </w:rPr>
      </w:pPr>
    </w:p>
    <w:p w14:paraId="0EEE0000" w14:textId="77777777" w:rsidR="00BA109C" w:rsidRDefault="00BA109C" w:rsidP="00BA109C">
      <w:pPr>
        <w:rPr>
          <w:rFonts w:ascii="Times New Roman" w:hAnsi="Times New Roman" w:cs="Times New Roman"/>
        </w:rPr>
      </w:pPr>
    </w:p>
    <w:p w14:paraId="5B82A6A9" w14:textId="77777777" w:rsidR="00BA109C" w:rsidRDefault="00BA109C" w:rsidP="00BA109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Southed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Bawdeswell</w:t>
      </w:r>
      <w:proofErr w:type="spellEnd"/>
      <w:r>
        <w:rPr>
          <w:rFonts w:ascii="Times New Roman" w:hAnsi="Times New Roman" w:cs="Times New Roman"/>
        </w:rPr>
        <w:t xml:space="preserve">, Norfolk(q.v.), brought a plaint of debt against him and Edmund Neuman of </w:t>
      </w:r>
      <w:proofErr w:type="spellStart"/>
      <w:r>
        <w:rPr>
          <w:rFonts w:ascii="Times New Roman" w:hAnsi="Times New Roman" w:cs="Times New Roman"/>
        </w:rPr>
        <w:t>Hindolveston</w:t>
      </w:r>
      <w:proofErr w:type="spellEnd"/>
      <w:r>
        <w:rPr>
          <w:rFonts w:ascii="Times New Roman" w:hAnsi="Times New Roman" w:cs="Times New Roman"/>
        </w:rPr>
        <w:t>(q.v.).</w:t>
      </w:r>
    </w:p>
    <w:p w14:paraId="3E40971B" w14:textId="77777777" w:rsidR="00BA109C" w:rsidRDefault="00BA109C" w:rsidP="00BA1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4EF1CE5C" w14:textId="77777777" w:rsidR="00BA109C" w:rsidRDefault="00BA109C" w:rsidP="00BA109C">
      <w:pPr>
        <w:rPr>
          <w:rFonts w:ascii="Times New Roman" w:hAnsi="Times New Roman" w:cs="Times New Roman"/>
        </w:rPr>
      </w:pPr>
    </w:p>
    <w:p w14:paraId="2D867A50" w14:textId="77777777" w:rsidR="00BA109C" w:rsidRDefault="00BA109C" w:rsidP="00BA109C">
      <w:pPr>
        <w:rPr>
          <w:rFonts w:ascii="Times New Roman" w:hAnsi="Times New Roman" w:cs="Times New Roman"/>
        </w:rPr>
      </w:pPr>
    </w:p>
    <w:p w14:paraId="1B0F0F34" w14:textId="77777777" w:rsidR="00BA109C" w:rsidRDefault="00BA109C" w:rsidP="00BA1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May 2018</w:t>
      </w:r>
    </w:p>
    <w:p w14:paraId="742053B7" w14:textId="77777777" w:rsidR="006B2F86" w:rsidRPr="00E71FC3" w:rsidRDefault="00BA109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48D60" w14:textId="77777777" w:rsidR="00BA109C" w:rsidRDefault="00BA109C" w:rsidP="00E71FC3">
      <w:r>
        <w:separator/>
      </w:r>
    </w:p>
  </w:endnote>
  <w:endnote w:type="continuationSeparator" w:id="0">
    <w:p w14:paraId="797F7586" w14:textId="77777777" w:rsidR="00BA109C" w:rsidRDefault="00BA109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4D1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89436" w14:textId="77777777" w:rsidR="00BA109C" w:rsidRDefault="00BA109C" w:rsidP="00E71FC3">
      <w:r>
        <w:separator/>
      </w:r>
    </w:p>
  </w:footnote>
  <w:footnote w:type="continuationSeparator" w:id="0">
    <w:p w14:paraId="74CC5940" w14:textId="77777777" w:rsidR="00BA109C" w:rsidRDefault="00BA109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9C"/>
    <w:rsid w:val="001A7C09"/>
    <w:rsid w:val="00577BD5"/>
    <w:rsid w:val="00656CBA"/>
    <w:rsid w:val="006A1F77"/>
    <w:rsid w:val="00733BE7"/>
    <w:rsid w:val="00AB52E8"/>
    <w:rsid w:val="00B16D3F"/>
    <w:rsid w:val="00BA109C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72B9"/>
  <w15:chartTrackingRefBased/>
  <w15:docId w15:val="{BC9F9EED-79D5-46C2-B7DB-550BD247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09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2018-07-12T20:37:00Z</dcterms:created>
  <dcterms:modified xsi:type="dcterms:W3CDTF">2018-07-12T20:38:00Z</dcterms:modified>
</cp:coreProperties>
</file>