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2AA2" w14:textId="77777777" w:rsidR="00A612C3" w:rsidRDefault="00A612C3" w:rsidP="00A61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fl.1414)</w:t>
      </w:r>
    </w:p>
    <w:p w14:paraId="776C6BD4" w14:textId="77777777" w:rsidR="00A612C3" w:rsidRDefault="00A612C3" w:rsidP="00A61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</w:t>
      </w:r>
    </w:p>
    <w:p w14:paraId="1571A233" w14:textId="77777777" w:rsidR="00A612C3" w:rsidRDefault="00A612C3" w:rsidP="00A61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682D82" w14:textId="77777777" w:rsidR="00A612C3" w:rsidRDefault="00A612C3" w:rsidP="00A61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A6A9CC" w14:textId="77777777" w:rsidR="00A612C3" w:rsidRDefault="00A612C3" w:rsidP="00A61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Jan. 1414</w:t>
      </w:r>
      <w:r>
        <w:rPr>
          <w:rFonts w:ascii="Times New Roman" w:hAnsi="Times New Roman" w:cs="Times New Roman"/>
          <w:sz w:val="24"/>
          <w:szCs w:val="24"/>
        </w:rPr>
        <w:tab/>
        <w:t xml:space="preserve">He set off for London with William Hamond(q.v.), John(q.v.), son of Henry </w:t>
      </w:r>
    </w:p>
    <w:p w14:paraId="2ACCBB39" w14:textId="77777777" w:rsidR="00A612C3" w:rsidRDefault="00A612C3" w:rsidP="00A61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Barnard(q.v.),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Geoffrey </w:t>
      </w:r>
      <w:proofErr w:type="spellStart"/>
      <w:r>
        <w:rPr>
          <w:rFonts w:ascii="Times New Roman" w:hAnsi="Times New Roman" w:cs="Times New Roman"/>
          <w:sz w:val="24"/>
          <w:szCs w:val="24"/>
        </w:rPr>
        <w:t>Fysshwyk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</w:t>
      </w:r>
    </w:p>
    <w:p w14:paraId="0B373175" w14:textId="77777777" w:rsidR="00A612C3" w:rsidRPr="00FA120C" w:rsidRDefault="00A612C3" w:rsidP="00A61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John, servant of John Smyth,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Thaxted.   </w:t>
      </w:r>
    </w:p>
    <w:p w14:paraId="5F710E5F" w14:textId="77777777" w:rsidR="00A612C3" w:rsidRDefault="00A612C3" w:rsidP="00A612C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p.381)</w:t>
      </w:r>
    </w:p>
    <w:p w14:paraId="0F414D8C" w14:textId="77777777" w:rsidR="00A612C3" w:rsidRDefault="00A612C3" w:rsidP="00A61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48B113" w14:textId="77777777" w:rsidR="00A612C3" w:rsidRDefault="00A612C3" w:rsidP="00A612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BE0F1B" w14:textId="77777777" w:rsidR="00A612C3" w:rsidRDefault="00A612C3" w:rsidP="00A612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July 2022</w:t>
      </w:r>
    </w:p>
    <w:p w14:paraId="4B607F2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135F" w14:textId="77777777" w:rsidR="00A612C3" w:rsidRDefault="00A612C3" w:rsidP="009139A6">
      <w:r>
        <w:separator/>
      </w:r>
    </w:p>
  </w:endnote>
  <w:endnote w:type="continuationSeparator" w:id="0">
    <w:p w14:paraId="5B5B2DF1" w14:textId="77777777" w:rsidR="00A612C3" w:rsidRDefault="00A612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F4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AC3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F3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07D6" w14:textId="77777777" w:rsidR="00A612C3" w:rsidRDefault="00A612C3" w:rsidP="009139A6">
      <w:r>
        <w:separator/>
      </w:r>
    </w:p>
  </w:footnote>
  <w:footnote w:type="continuationSeparator" w:id="0">
    <w:p w14:paraId="3FDE1BB6" w14:textId="77777777" w:rsidR="00A612C3" w:rsidRDefault="00A612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5F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4B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36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C3"/>
    <w:rsid w:val="000666E0"/>
    <w:rsid w:val="002510B7"/>
    <w:rsid w:val="005C130B"/>
    <w:rsid w:val="00826F5C"/>
    <w:rsid w:val="009139A6"/>
    <w:rsid w:val="009448BB"/>
    <w:rsid w:val="00A3176C"/>
    <w:rsid w:val="00A612C3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79B1"/>
  <w15:chartTrackingRefBased/>
  <w15:docId w15:val="{AAA11E7C-957B-413D-A588-55026517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2022-08-02T19:39:00Z</dcterms:created>
  <dcterms:modified xsi:type="dcterms:W3CDTF">2022-08-02T19:40:00Z</dcterms:modified>
</cp:coreProperties>
</file>