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18" w:rsidRDefault="001B3B18" w:rsidP="001B3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1B3B18" w:rsidRDefault="001B3B18" w:rsidP="001B3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Thorp.</w:t>
      </w:r>
      <w:bookmarkStart w:id="0" w:name="_GoBack"/>
      <w:bookmarkEnd w:id="0"/>
    </w:p>
    <w:p w:rsidR="001B3B18" w:rsidRDefault="001B3B18" w:rsidP="001B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B18" w:rsidRDefault="001B3B18" w:rsidP="001B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B18" w:rsidRDefault="001B3B18" w:rsidP="001B3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Jul.1419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Leicester into the </w:t>
      </w:r>
    </w:p>
    <w:p w:rsidR="001B3B18" w:rsidRDefault="001B3B18" w:rsidP="001B3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 of the late John Seyntcler(q.v.).</w:t>
      </w:r>
    </w:p>
    <w:p w:rsidR="001B3B18" w:rsidRDefault="001B3B18" w:rsidP="001B3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21-381)</w:t>
      </w:r>
    </w:p>
    <w:p w:rsidR="001B3B18" w:rsidRDefault="001B3B18" w:rsidP="001B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3B18" w:rsidRDefault="001B3B18" w:rsidP="001B3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1B3B18" w:rsidRDefault="001B3B18" w:rsidP="001B3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2016</w:t>
      </w:r>
    </w:p>
    <w:sectPr w:rsidR="006B2F86" w:rsidRPr="001B3B1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B18" w:rsidRDefault="001B3B18" w:rsidP="00E71FC3">
      <w:pPr>
        <w:spacing w:after="0" w:line="240" w:lineRule="auto"/>
      </w:pPr>
      <w:r>
        <w:separator/>
      </w:r>
    </w:p>
  </w:endnote>
  <w:endnote w:type="continuationSeparator" w:id="0">
    <w:p w:rsidR="001B3B18" w:rsidRDefault="001B3B1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B18" w:rsidRDefault="001B3B18" w:rsidP="00E71FC3">
      <w:pPr>
        <w:spacing w:after="0" w:line="240" w:lineRule="auto"/>
      </w:pPr>
      <w:r>
        <w:separator/>
      </w:r>
    </w:p>
  </w:footnote>
  <w:footnote w:type="continuationSeparator" w:id="0">
    <w:p w:rsidR="001B3B18" w:rsidRDefault="001B3B1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18"/>
    <w:rsid w:val="001B3B1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572D"/>
  <w15:chartTrackingRefBased/>
  <w15:docId w15:val="{4093A1F8-F0FA-4B78-82A4-26A9D87C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2016-04-27T15:47:00Z</dcterms:created>
  <dcterms:modified xsi:type="dcterms:W3CDTF">2016-04-27T15:49:00Z</dcterms:modified>
</cp:coreProperties>
</file>