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DFF1" w14:textId="7653DB35" w:rsidR="00BA00AB" w:rsidRDefault="006F0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  (d.1482)</w:t>
      </w:r>
    </w:p>
    <w:p w14:paraId="0A0D8A0D" w14:textId="6F0769D0" w:rsidR="006F0063" w:rsidRDefault="006F0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Topcliffe, Yorkshire.</w:t>
      </w:r>
    </w:p>
    <w:p w14:paraId="0A734AB3" w14:textId="04056B81" w:rsidR="006F0063" w:rsidRDefault="006F0063" w:rsidP="009139A6">
      <w:pPr>
        <w:pStyle w:val="NoSpacing"/>
        <w:rPr>
          <w:rFonts w:cs="Times New Roman"/>
          <w:szCs w:val="24"/>
        </w:rPr>
      </w:pPr>
    </w:p>
    <w:p w14:paraId="5EF9E95C" w14:textId="347A62C9" w:rsidR="006F0063" w:rsidRDefault="006F0063" w:rsidP="009139A6">
      <w:pPr>
        <w:pStyle w:val="NoSpacing"/>
        <w:rPr>
          <w:rFonts w:cs="Times New Roman"/>
          <w:szCs w:val="24"/>
        </w:rPr>
      </w:pPr>
    </w:p>
    <w:p w14:paraId="562C963B" w14:textId="10225564" w:rsidR="006F0063" w:rsidRDefault="006F0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Dec.1482</w:t>
      </w:r>
      <w:r>
        <w:rPr>
          <w:rFonts w:cs="Times New Roman"/>
          <w:szCs w:val="24"/>
        </w:rPr>
        <w:tab/>
        <w:t>He and his wife were dead by this date, when the administration of their</w:t>
      </w:r>
    </w:p>
    <w:p w14:paraId="103295E7" w14:textId="35761E7D" w:rsidR="006F0063" w:rsidRDefault="006F0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and possessions was granted.   (W.Y.R. p.153)</w:t>
      </w:r>
    </w:p>
    <w:p w14:paraId="0F7C6C7E" w14:textId="335AD166" w:rsidR="006F0063" w:rsidRDefault="006F0063" w:rsidP="009139A6">
      <w:pPr>
        <w:pStyle w:val="NoSpacing"/>
        <w:rPr>
          <w:rFonts w:cs="Times New Roman"/>
          <w:szCs w:val="24"/>
        </w:rPr>
      </w:pPr>
    </w:p>
    <w:p w14:paraId="3E2015AA" w14:textId="6FEBEBE7" w:rsidR="006F0063" w:rsidRDefault="006F0063" w:rsidP="009139A6">
      <w:pPr>
        <w:pStyle w:val="NoSpacing"/>
        <w:rPr>
          <w:rFonts w:cs="Times New Roman"/>
          <w:szCs w:val="24"/>
        </w:rPr>
      </w:pPr>
    </w:p>
    <w:p w14:paraId="48C5F241" w14:textId="1BC22274" w:rsidR="006F0063" w:rsidRPr="006F0063" w:rsidRDefault="006F00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2023</w:t>
      </w:r>
    </w:p>
    <w:sectPr w:rsidR="006F0063" w:rsidRPr="006F00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4F3D" w14:textId="77777777" w:rsidR="006F0063" w:rsidRDefault="006F0063" w:rsidP="009139A6">
      <w:r>
        <w:separator/>
      </w:r>
    </w:p>
  </w:endnote>
  <w:endnote w:type="continuationSeparator" w:id="0">
    <w:p w14:paraId="2BD8D606" w14:textId="77777777" w:rsidR="006F0063" w:rsidRDefault="006F00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57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86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3B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EDF4" w14:textId="77777777" w:rsidR="006F0063" w:rsidRDefault="006F0063" w:rsidP="009139A6">
      <w:r>
        <w:separator/>
      </w:r>
    </w:p>
  </w:footnote>
  <w:footnote w:type="continuationSeparator" w:id="0">
    <w:p w14:paraId="75454F89" w14:textId="77777777" w:rsidR="006F0063" w:rsidRDefault="006F00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99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F6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FA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63"/>
    <w:rsid w:val="000666E0"/>
    <w:rsid w:val="002510B7"/>
    <w:rsid w:val="005C130B"/>
    <w:rsid w:val="006F0063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0AAE"/>
  <w15:chartTrackingRefBased/>
  <w15:docId w15:val="{620ED929-2207-46C8-938F-0DCB5629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2023-01-24T21:15:00Z</dcterms:created>
  <dcterms:modified xsi:type="dcterms:W3CDTF">2023-01-24T21:17:00Z</dcterms:modified>
</cp:coreProperties>
</file>