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86A5" w14:textId="77777777" w:rsidR="00ED6641" w:rsidRPr="00E77870" w:rsidRDefault="00ED6641" w:rsidP="00ED6641">
      <w:pPr>
        <w:pStyle w:val="NoSpacing"/>
      </w:pPr>
      <w:r w:rsidRPr="005D4CCA">
        <w:rPr>
          <w:noProof/>
          <w:u w:val="single"/>
        </w:rPr>
        <w:t>Rob</w:t>
      </w:r>
      <w:r>
        <w:rPr>
          <w:noProof/>
          <w:u w:val="single"/>
        </w:rPr>
        <w:t>e</w:t>
      </w:r>
      <w:r w:rsidRPr="005D4CCA">
        <w:rPr>
          <w:noProof/>
          <w:u w:val="single"/>
        </w:rPr>
        <w:t>rt</w:t>
      </w:r>
      <w:r w:rsidRPr="00E77870">
        <w:rPr>
          <w:u w:val="single"/>
        </w:rPr>
        <w:t xml:space="preserve"> </w:t>
      </w:r>
      <w:r w:rsidRPr="005D4CCA">
        <w:rPr>
          <w:noProof/>
          <w:u w:val="single"/>
        </w:rPr>
        <w:t>SMYTH</w:t>
      </w:r>
      <w:r w:rsidRPr="00E77870">
        <w:t xml:space="preserve">      (fl.14</w:t>
      </w:r>
      <w:r>
        <w:t>72</w:t>
      </w:r>
      <w:r w:rsidRPr="00E77870">
        <w:t>)</w:t>
      </w:r>
    </w:p>
    <w:p w14:paraId="49AC4886" w14:textId="77777777" w:rsidR="00ED6641" w:rsidRDefault="00ED6641" w:rsidP="00ED6641">
      <w:pPr>
        <w:pStyle w:val="NoSpacing"/>
      </w:pPr>
      <w:r>
        <w:t xml:space="preserve">of York. </w:t>
      </w:r>
      <w:r w:rsidRPr="005D4CCA">
        <w:rPr>
          <w:noProof/>
        </w:rPr>
        <w:t>Shearman</w:t>
      </w:r>
      <w:r>
        <w:t>.</w:t>
      </w:r>
    </w:p>
    <w:p w14:paraId="71671BB0" w14:textId="77777777" w:rsidR="00ED6641" w:rsidRDefault="00ED6641" w:rsidP="00ED6641">
      <w:pPr>
        <w:pStyle w:val="NoSpacing"/>
      </w:pPr>
    </w:p>
    <w:p w14:paraId="1B9E1511" w14:textId="77777777" w:rsidR="00ED6641" w:rsidRDefault="00ED6641" w:rsidP="00ED6641">
      <w:pPr>
        <w:pStyle w:val="NoSpacing"/>
      </w:pPr>
    </w:p>
    <w:p w14:paraId="1A9AF6D5" w14:textId="2D158632" w:rsidR="00ED6641" w:rsidRDefault="00ED6641" w:rsidP="00ED6641">
      <w:pPr>
        <w:pStyle w:val="NoSpacing"/>
      </w:pPr>
      <w:r>
        <w:tab/>
        <w:t>1472</w:t>
      </w:r>
      <w:r>
        <w:tab/>
        <w:t>He became a Freeman.  (R.F.Y. p.</w:t>
      </w:r>
      <w:r w:rsidRPr="005D4CCA">
        <w:rPr>
          <w:noProof/>
        </w:rPr>
        <w:t>192</w:t>
      </w:r>
      <w:r>
        <w:t>)</w:t>
      </w:r>
    </w:p>
    <w:p w14:paraId="39D3CBDB" w14:textId="77777777" w:rsidR="009C11EC" w:rsidRDefault="009C11EC" w:rsidP="009C11EC">
      <w:pPr>
        <w:spacing w:after="0" w:line="240" w:lineRule="auto"/>
      </w:pPr>
      <w:r>
        <w:t xml:space="preserve">  3 Oct.1478</w:t>
      </w:r>
      <w:r>
        <w:tab/>
        <w:t xml:space="preserve">John </w:t>
      </w:r>
      <w:proofErr w:type="spellStart"/>
      <w:r>
        <w:t>Letheley</w:t>
      </w:r>
      <w:proofErr w:type="spellEnd"/>
      <w:r>
        <w:t xml:space="preserve"> of York(q.v.) brought a plaint of a debt of £11 against him</w:t>
      </w:r>
    </w:p>
    <w:p w14:paraId="0D406395" w14:textId="77777777" w:rsidR="009C11EC" w:rsidRDefault="009C11EC" w:rsidP="009C11EC">
      <w:pPr>
        <w:spacing w:after="0" w:line="240" w:lineRule="auto"/>
      </w:pPr>
      <w:r>
        <w:tab/>
      </w:r>
      <w:r>
        <w:tab/>
        <w:t xml:space="preserve">at York </w:t>
      </w:r>
      <w:proofErr w:type="spellStart"/>
      <w:r>
        <w:t>Sheriffs’s</w:t>
      </w:r>
      <w:proofErr w:type="spellEnd"/>
      <w:r>
        <w:t xml:space="preserve"> Court.</w:t>
      </w:r>
    </w:p>
    <w:p w14:paraId="2DCA02A2" w14:textId="7A39087E" w:rsidR="009C11EC" w:rsidRDefault="009C11EC" w:rsidP="009C11EC">
      <w:pPr>
        <w:pStyle w:val="NoSpacing"/>
        <w:ind w:left="720" w:firstLine="720"/>
      </w:pPr>
      <w:r>
        <w:t xml:space="preserve">(“Sheriffs’ Court Books of the City of York” </w:t>
      </w:r>
      <w:proofErr w:type="spellStart"/>
      <w:r>
        <w:t>P.</w:t>
      </w:r>
      <w:proofErr w:type="gramStart"/>
      <w:r>
        <w:t>M.Stell</w:t>
      </w:r>
      <w:proofErr w:type="spellEnd"/>
      <w:proofErr w:type="gramEnd"/>
      <w:r>
        <w:t xml:space="preserve"> p.11)</w:t>
      </w:r>
    </w:p>
    <w:p w14:paraId="45FC120F" w14:textId="77777777" w:rsidR="00ED6641" w:rsidRDefault="00ED6641" w:rsidP="00ED6641">
      <w:pPr>
        <w:pStyle w:val="NoSpacing"/>
      </w:pPr>
    </w:p>
    <w:p w14:paraId="724DAAA1" w14:textId="77777777" w:rsidR="00ED6641" w:rsidRDefault="00ED6641" w:rsidP="00ED6641">
      <w:pPr>
        <w:pStyle w:val="NoSpacing"/>
      </w:pPr>
    </w:p>
    <w:p w14:paraId="2897D2E2" w14:textId="11536736" w:rsidR="00ED6641" w:rsidRDefault="00ED6641" w:rsidP="00ED6641">
      <w:pPr>
        <w:pStyle w:val="NoSpacing"/>
      </w:pPr>
      <w:r>
        <w:t>10 May 2014</w:t>
      </w:r>
    </w:p>
    <w:p w14:paraId="47AB489A" w14:textId="2C57A2AB" w:rsidR="009C11EC" w:rsidRDefault="009C11EC" w:rsidP="00ED6641">
      <w:pPr>
        <w:pStyle w:val="NoSpacing"/>
      </w:pPr>
      <w:r>
        <w:t>23 October 2018</w:t>
      </w:r>
      <w:bookmarkStart w:id="0" w:name="_GoBack"/>
      <w:bookmarkEnd w:id="0"/>
    </w:p>
    <w:p w14:paraId="6381ED42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29AF0" w14:textId="77777777" w:rsidR="00ED6641" w:rsidRDefault="00ED6641" w:rsidP="00920DE3">
      <w:pPr>
        <w:spacing w:after="0" w:line="240" w:lineRule="auto"/>
      </w:pPr>
      <w:r>
        <w:separator/>
      </w:r>
    </w:p>
  </w:endnote>
  <w:endnote w:type="continuationSeparator" w:id="0">
    <w:p w14:paraId="46CD4666" w14:textId="77777777" w:rsidR="00ED6641" w:rsidRDefault="00ED664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4609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CB290" w14:textId="77777777" w:rsidR="00C009D8" w:rsidRPr="00C009D8" w:rsidRDefault="00C009D8">
    <w:pPr>
      <w:pStyle w:val="Footer"/>
    </w:pPr>
    <w:r>
      <w:t>Copyright I.S.Rogers 9 August 2013</w:t>
    </w:r>
  </w:p>
  <w:p w14:paraId="45DB0CEA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F660F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7EFEC" w14:textId="77777777" w:rsidR="00ED6641" w:rsidRDefault="00ED6641" w:rsidP="00920DE3">
      <w:pPr>
        <w:spacing w:after="0" w:line="240" w:lineRule="auto"/>
      </w:pPr>
      <w:r>
        <w:separator/>
      </w:r>
    </w:p>
  </w:footnote>
  <w:footnote w:type="continuationSeparator" w:id="0">
    <w:p w14:paraId="30981558" w14:textId="77777777" w:rsidR="00ED6641" w:rsidRDefault="00ED664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2EC22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C42B2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642E6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641"/>
    <w:rsid w:val="00120749"/>
    <w:rsid w:val="00624CAE"/>
    <w:rsid w:val="00920DE3"/>
    <w:rsid w:val="009C11EC"/>
    <w:rsid w:val="00C009D8"/>
    <w:rsid w:val="00CF53C8"/>
    <w:rsid w:val="00E47068"/>
    <w:rsid w:val="00E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7A2F"/>
  <w15:docId w15:val="{AF1EBD4B-37B9-4780-8AA5-E149DE6E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2015-02-18T21:09:00Z</dcterms:created>
  <dcterms:modified xsi:type="dcterms:W3CDTF">2018-10-23T19:14:00Z</dcterms:modified>
</cp:coreProperties>
</file>