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7636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02EB933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Shearman.</w:t>
      </w:r>
    </w:p>
    <w:p w14:paraId="7B83D395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8F737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0A4A9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Roger Deny, clerk(q.v.), brought a plaint of trespass and assault against him</w:t>
      </w:r>
    </w:p>
    <w:p w14:paraId="6C89E3A0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8 others.</w:t>
      </w:r>
    </w:p>
    <w:p w14:paraId="00EE5143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1B02C9D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C627E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B70CF" w14:textId="77777777" w:rsidR="00B24D88" w:rsidRDefault="00B24D88" w:rsidP="00B24D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June 2022</w:t>
      </w:r>
    </w:p>
    <w:p w14:paraId="51A23C7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154C" w14:textId="77777777" w:rsidR="00B24D88" w:rsidRDefault="00B24D88" w:rsidP="009139A6">
      <w:r>
        <w:separator/>
      </w:r>
    </w:p>
  </w:endnote>
  <w:endnote w:type="continuationSeparator" w:id="0">
    <w:p w14:paraId="3BEB49B2" w14:textId="77777777" w:rsidR="00B24D88" w:rsidRDefault="00B24D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B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D90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F7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9257" w14:textId="77777777" w:rsidR="00B24D88" w:rsidRDefault="00B24D88" w:rsidP="009139A6">
      <w:r>
        <w:separator/>
      </w:r>
    </w:p>
  </w:footnote>
  <w:footnote w:type="continuationSeparator" w:id="0">
    <w:p w14:paraId="1954B79C" w14:textId="77777777" w:rsidR="00B24D88" w:rsidRDefault="00B24D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88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65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B0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88"/>
    <w:rsid w:val="000666E0"/>
    <w:rsid w:val="002510B7"/>
    <w:rsid w:val="005C130B"/>
    <w:rsid w:val="00826F5C"/>
    <w:rsid w:val="009139A6"/>
    <w:rsid w:val="009448BB"/>
    <w:rsid w:val="00A3176C"/>
    <w:rsid w:val="00AE65F8"/>
    <w:rsid w:val="00B24D8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E86"/>
  <w15:chartTrackingRefBased/>
  <w15:docId w15:val="{6827855C-85E8-4951-904A-A3B7A120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24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2022-06-03T14:26:00Z</dcterms:created>
  <dcterms:modified xsi:type="dcterms:W3CDTF">2022-06-03T14:26:00Z</dcterms:modified>
</cp:coreProperties>
</file>