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AB699" w14:textId="3E62C648" w:rsidR="00BA00AB" w:rsidRDefault="00517270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Robert SMYTH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fl.1485)</w:t>
      </w:r>
    </w:p>
    <w:p w14:paraId="6E5D87CD" w14:textId="14E14976" w:rsidR="00517270" w:rsidRDefault="00517270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the parish of </w:t>
      </w:r>
      <w:proofErr w:type="spellStart"/>
      <w:r>
        <w:rPr>
          <w:rFonts w:ascii="Times New Roman" w:hAnsi="Times New Roman" w:cs="Times New Roman"/>
          <w:sz w:val="24"/>
          <w:szCs w:val="24"/>
        </w:rPr>
        <w:t>Otley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1CBF582" w14:textId="28963433" w:rsidR="00517270" w:rsidRDefault="00517270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5D564E" w14:textId="08C4B6A5" w:rsidR="00517270" w:rsidRDefault="00517270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5526CA" w14:textId="77777777" w:rsidR="00517270" w:rsidRPr="00FF328A" w:rsidRDefault="00517270" w:rsidP="0051727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F328A">
        <w:rPr>
          <w:rFonts w:ascii="Times New Roman" w:hAnsi="Times New Roman" w:cs="Times New Roman"/>
          <w:sz w:val="24"/>
          <w:szCs w:val="24"/>
        </w:rPr>
        <w:t>26 Feb.1485</w:t>
      </w:r>
      <w:r w:rsidRPr="00FF328A">
        <w:rPr>
          <w:rFonts w:ascii="Times New Roman" w:hAnsi="Times New Roman" w:cs="Times New Roman"/>
          <w:sz w:val="24"/>
          <w:szCs w:val="24"/>
        </w:rPr>
        <w:tab/>
        <w:t>He was ordained acolyte in in the conventual church of Holy Trinity Priory,</w:t>
      </w:r>
    </w:p>
    <w:p w14:paraId="53BDFD1B" w14:textId="77777777" w:rsidR="00517270" w:rsidRPr="00FF328A" w:rsidRDefault="00517270" w:rsidP="0051727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F328A">
        <w:rPr>
          <w:rFonts w:ascii="Times New Roman" w:hAnsi="Times New Roman" w:cs="Times New Roman"/>
          <w:sz w:val="24"/>
          <w:szCs w:val="24"/>
        </w:rPr>
        <w:tab/>
      </w:r>
      <w:r w:rsidRPr="00FF328A">
        <w:rPr>
          <w:rFonts w:ascii="Times New Roman" w:hAnsi="Times New Roman" w:cs="Times New Roman"/>
          <w:sz w:val="24"/>
          <w:szCs w:val="24"/>
        </w:rPr>
        <w:tab/>
        <w:t>York, by William Egremont, Bishop of Dromore(q.v.).</w:t>
      </w:r>
    </w:p>
    <w:p w14:paraId="3AA3DA0A" w14:textId="77777777" w:rsidR="00517270" w:rsidRPr="00FF328A" w:rsidRDefault="00517270" w:rsidP="0051727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F328A">
        <w:rPr>
          <w:rFonts w:ascii="Times New Roman" w:hAnsi="Times New Roman" w:cs="Times New Roman"/>
          <w:sz w:val="24"/>
          <w:szCs w:val="24"/>
        </w:rPr>
        <w:tab/>
      </w:r>
      <w:r w:rsidRPr="00FF328A">
        <w:rPr>
          <w:rFonts w:ascii="Times New Roman" w:hAnsi="Times New Roman" w:cs="Times New Roman"/>
          <w:sz w:val="24"/>
          <w:szCs w:val="24"/>
        </w:rPr>
        <w:tab/>
        <w:t>(“York Clergy Ordinations 1475-1500” ed. David M. Smith p.102)</w:t>
      </w:r>
    </w:p>
    <w:p w14:paraId="3AF07452" w14:textId="77777777" w:rsidR="00517270" w:rsidRPr="00FF328A" w:rsidRDefault="00517270" w:rsidP="005172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AB3A97" w14:textId="77777777" w:rsidR="00517270" w:rsidRPr="00FF328A" w:rsidRDefault="00517270" w:rsidP="005172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F393AB" w14:textId="77777777" w:rsidR="00517270" w:rsidRPr="00FF328A" w:rsidRDefault="00517270" w:rsidP="0051727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F328A">
        <w:rPr>
          <w:rFonts w:ascii="Times New Roman" w:hAnsi="Times New Roman" w:cs="Times New Roman"/>
          <w:sz w:val="24"/>
          <w:szCs w:val="24"/>
        </w:rPr>
        <w:t>25 August 2021</w:t>
      </w:r>
    </w:p>
    <w:p w14:paraId="7D9F9647" w14:textId="77777777" w:rsidR="00517270" w:rsidRPr="00517270" w:rsidRDefault="00517270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517270" w:rsidRPr="005172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52E30" w14:textId="77777777" w:rsidR="00517270" w:rsidRDefault="00517270" w:rsidP="009139A6">
      <w:r>
        <w:separator/>
      </w:r>
    </w:p>
  </w:endnote>
  <w:endnote w:type="continuationSeparator" w:id="0">
    <w:p w14:paraId="5A10FA57" w14:textId="77777777" w:rsidR="00517270" w:rsidRDefault="0051727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FA1E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2952F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E066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BE473" w14:textId="77777777" w:rsidR="00517270" w:rsidRDefault="00517270" w:rsidP="009139A6">
      <w:r>
        <w:separator/>
      </w:r>
    </w:p>
  </w:footnote>
  <w:footnote w:type="continuationSeparator" w:id="0">
    <w:p w14:paraId="65AF8263" w14:textId="77777777" w:rsidR="00517270" w:rsidRDefault="0051727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96E0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16D7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AB6D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270"/>
    <w:rsid w:val="000666E0"/>
    <w:rsid w:val="002510B7"/>
    <w:rsid w:val="00517270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58174"/>
  <w15:chartTrackingRefBased/>
  <w15:docId w15:val="{DDAD34CD-AA7D-4B78-8432-18C510410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2021-08-25T12:09:00Z</dcterms:created>
  <dcterms:modified xsi:type="dcterms:W3CDTF">2021-08-25T12:10:00Z</dcterms:modified>
</cp:coreProperties>
</file>