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20" w:rsidRDefault="00D22420" w:rsidP="00D224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D22420" w:rsidRDefault="00D22420" w:rsidP="00D224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420" w:rsidRDefault="00D22420" w:rsidP="00D224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420" w:rsidRDefault="00D22420" w:rsidP="00D224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Jun.</w:t>
      </w: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Melton Mowbray,</w:t>
      </w:r>
    </w:p>
    <w:p w:rsidR="00D22420" w:rsidRDefault="00D22420" w:rsidP="00D224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Leicestershire, into lands held by the late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Swyllyngton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D22420" w:rsidRDefault="00D22420" w:rsidP="00D224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B730D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21-57)</w:t>
      </w:r>
    </w:p>
    <w:p w:rsidR="00D22420" w:rsidRDefault="00D22420" w:rsidP="00D224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420" w:rsidRDefault="00D22420" w:rsidP="00D224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420" w:rsidRPr="00402E38" w:rsidRDefault="00D22420" w:rsidP="00D224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October 2015</w:t>
      </w:r>
    </w:p>
    <w:p w:rsidR="00DD5B8A" w:rsidRPr="00D22420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D224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420" w:rsidRDefault="00D22420" w:rsidP="00564E3C">
      <w:pPr>
        <w:spacing w:after="0" w:line="240" w:lineRule="auto"/>
      </w:pPr>
      <w:r>
        <w:separator/>
      </w:r>
    </w:p>
  </w:endnote>
  <w:endnote w:type="continuationSeparator" w:id="0">
    <w:p w:rsidR="00D22420" w:rsidRDefault="00D2242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22420">
      <w:rPr>
        <w:rFonts w:ascii="Times New Roman" w:hAnsi="Times New Roman" w:cs="Times New Roman"/>
        <w:noProof/>
        <w:sz w:val="24"/>
        <w:szCs w:val="24"/>
      </w:rPr>
      <w:t>18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420" w:rsidRDefault="00D22420" w:rsidP="00564E3C">
      <w:pPr>
        <w:spacing w:after="0" w:line="240" w:lineRule="auto"/>
      </w:pPr>
      <w:r>
        <w:separator/>
      </w:r>
    </w:p>
  </w:footnote>
  <w:footnote w:type="continuationSeparator" w:id="0">
    <w:p w:rsidR="00D22420" w:rsidRDefault="00D2242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20"/>
    <w:rsid w:val="00372DC6"/>
    <w:rsid w:val="00564E3C"/>
    <w:rsid w:val="0064591D"/>
    <w:rsid w:val="00D2242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9C74"/>
  <w15:chartTrackingRefBased/>
  <w15:docId w15:val="{0FBA112F-0CDC-429F-A4B5-ABAFFF4C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D22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2015-10-18T18:57:00Z</dcterms:created>
  <dcterms:modified xsi:type="dcterms:W3CDTF">2015-10-18T18:58:00Z</dcterms:modified>
</cp:coreProperties>
</file>