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B90" w:rsidRDefault="00236B90" w:rsidP="00236B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236B90" w:rsidRDefault="00236B90" w:rsidP="00236B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6B90" w:rsidRDefault="00236B90" w:rsidP="00236B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6B90" w:rsidRDefault="00236B90" w:rsidP="00236B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Oct.1418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Leicester into lands</w:t>
      </w:r>
    </w:p>
    <w:p w:rsidR="00236B90" w:rsidRDefault="00236B90" w:rsidP="00236B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held by the late Sir Richard Grey, 4</w:t>
      </w:r>
      <w:r w:rsidRPr="00F72B1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Lord Grey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Codnor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236B90" w:rsidRDefault="00236B90" w:rsidP="00236B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6C57CD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21 -5)</w:t>
      </w:r>
    </w:p>
    <w:p w:rsidR="00236B90" w:rsidRDefault="00236B90" w:rsidP="00236B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6B90" w:rsidRDefault="00236B90" w:rsidP="00236B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236B90" w:rsidRDefault="00236B90" w:rsidP="00236B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October 2015</w:t>
      </w:r>
      <w:bookmarkStart w:id="0" w:name="_GoBack"/>
      <w:bookmarkEnd w:id="0"/>
    </w:p>
    <w:sectPr w:rsidR="00DD5B8A" w:rsidRPr="00236B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B90" w:rsidRDefault="00236B90" w:rsidP="00564E3C">
      <w:pPr>
        <w:spacing w:after="0" w:line="240" w:lineRule="auto"/>
      </w:pPr>
      <w:r>
        <w:separator/>
      </w:r>
    </w:p>
  </w:endnote>
  <w:endnote w:type="continuationSeparator" w:id="0">
    <w:p w:rsidR="00236B90" w:rsidRDefault="00236B9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236B90">
      <w:rPr>
        <w:rFonts w:ascii="Times New Roman" w:hAnsi="Times New Roman" w:cs="Times New Roman"/>
        <w:noProof/>
        <w:sz w:val="24"/>
        <w:szCs w:val="24"/>
      </w:rPr>
      <w:t>4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B90" w:rsidRDefault="00236B90" w:rsidP="00564E3C">
      <w:pPr>
        <w:spacing w:after="0" w:line="240" w:lineRule="auto"/>
      </w:pPr>
      <w:r>
        <w:separator/>
      </w:r>
    </w:p>
  </w:footnote>
  <w:footnote w:type="continuationSeparator" w:id="0">
    <w:p w:rsidR="00236B90" w:rsidRDefault="00236B9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90"/>
    <w:rsid w:val="00236B90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14ACB"/>
  <w15:chartTrackingRefBased/>
  <w15:docId w15:val="{ADC02EFF-23D3-4A55-9C13-CB34D636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236B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2015-10-04T10:19:00Z</dcterms:created>
  <dcterms:modified xsi:type="dcterms:W3CDTF">2015-10-04T10:19:00Z</dcterms:modified>
</cp:coreProperties>
</file>